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ocParam.Subject"/>
        <w:id w:val="1449353531"/>
        <w:placeholder>
          <w:docPart w:val="3FA6DF9DD476405FB0B1AEA56434E440"/>
        </w:placeholder>
        <w:dataBinding w:xpath="//Text[@id='DocParam.Subject']" w:storeItemID="{8B71FF3F-4D14-467E-BB85-D82616CB4E0F}"/>
        <w:text w:multiLine="1"/>
      </w:sdtPr>
      <w:sdtEndPr/>
      <w:sdtContent>
        <w:p w14:paraId="6B1D9893" w14:textId="77777777" w:rsidR="00116EBD" w:rsidRPr="005039BC" w:rsidRDefault="00B0619D" w:rsidP="000A1E02">
          <w:pPr>
            <w:pStyle w:val="Dokumenttitel"/>
          </w:pPr>
          <w:r w:rsidRPr="005039BC">
            <w:t>Grabarbeiten / Inanspruchnahme Terrain</w:t>
          </w:r>
        </w:p>
      </w:sdtContent>
    </w:sdt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DF0CFB" w14:paraId="2FE45CBA" w14:textId="77777777" w:rsidTr="00DF0CFB">
        <w:tc>
          <w:tcPr>
            <w:tcW w:w="1834" w:type="dxa"/>
          </w:tcPr>
          <w:p w14:paraId="15579C7E" w14:textId="4A836E3C" w:rsidR="00DF0CFB" w:rsidRDefault="00DF0CFB" w:rsidP="00DF0CFB">
            <w:pPr>
              <w:spacing w:after="100"/>
              <w:ind w:left="28"/>
            </w:pPr>
            <w:r>
              <w:t>Gemeinde Nr.</w:t>
            </w:r>
          </w:p>
        </w:tc>
        <w:tc>
          <w:tcPr>
            <w:tcW w:w="1835" w:type="dxa"/>
          </w:tcPr>
          <w:p w14:paraId="5D1B3F3A" w14:textId="38EB4AFE" w:rsidR="00DF0CFB" w:rsidRPr="005039BC" w:rsidRDefault="00DF0CFB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79556969" w14:textId="297EBBCB" w:rsidR="00DF0CFB" w:rsidRDefault="00DF0CFB" w:rsidP="00054452">
            <w:r>
              <w:t>Eingang:</w:t>
            </w:r>
          </w:p>
        </w:tc>
        <w:tc>
          <w:tcPr>
            <w:tcW w:w="1835" w:type="dxa"/>
          </w:tcPr>
          <w:p w14:paraId="5CB9DD13" w14:textId="7DF72A77" w:rsidR="00DF0CFB" w:rsidRDefault="00DF0CFB" w:rsidP="00054452"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61630C86" w14:textId="77777777" w:rsidR="00DF0CFB" w:rsidRDefault="00DF0CFB" w:rsidP="00054452"/>
        </w:tc>
      </w:tr>
      <w:tr w:rsidR="005039BC" w14:paraId="1B5BE203" w14:textId="77777777" w:rsidTr="00DF0CFB">
        <w:tc>
          <w:tcPr>
            <w:tcW w:w="1834" w:type="dxa"/>
          </w:tcPr>
          <w:p w14:paraId="7E3218DF" w14:textId="503792D5" w:rsidR="005039BC" w:rsidRDefault="005039BC" w:rsidP="00DF0CFB">
            <w:pPr>
              <w:ind w:left="30"/>
            </w:pPr>
            <w:r>
              <w:t>Strasse/Ort:</w:t>
            </w:r>
          </w:p>
        </w:tc>
        <w:tc>
          <w:tcPr>
            <w:tcW w:w="1835" w:type="dxa"/>
          </w:tcPr>
          <w:p w14:paraId="62F13040" w14:textId="7F08DE21" w:rsidR="005039BC" w:rsidRDefault="005039BC" w:rsidP="00054452"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59D4F039" w14:textId="3B213496" w:rsidR="005039BC" w:rsidRDefault="005039BC" w:rsidP="00054452">
            <w:r>
              <w:t xml:space="preserve">Nr. </w:t>
            </w: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5910A6E7" w14:textId="79A35EB7" w:rsidR="005039BC" w:rsidRDefault="005039BC" w:rsidP="00054452">
            <w:r>
              <w:t>Parzelle/Baurecht</w:t>
            </w:r>
          </w:p>
        </w:tc>
        <w:tc>
          <w:tcPr>
            <w:tcW w:w="1835" w:type="dxa"/>
          </w:tcPr>
          <w:p w14:paraId="6EDFD0D8" w14:textId="1043B757" w:rsidR="005039BC" w:rsidRDefault="005039BC" w:rsidP="00054452">
            <w:r>
              <w:t xml:space="preserve">Nr. </w:t>
            </w: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5039BC" w:rsidRPr="005039BC" w14:paraId="47D04B8C" w14:textId="77777777" w:rsidTr="00DF0CFB">
        <w:tc>
          <w:tcPr>
            <w:tcW w:w="9174" w:type="dxa"/>
            <w:gridSpan w:val="5"/>
          </w:tcPr>
          <w:p w14:paraId="42E78B1A" w14:textId="6C7BE6E6" w:rsidR="005039BC" w:rsidRPr="005039BC" w:rsidRDefault="005039BC" w:rsidP="00DF0CFB">
            <w:pPr>
              <w:pStyle w:val="Untertitel"/>
              <w:ind w:left="30"/>
            </w:pPr>
            <w:r w:rsidRPr="005039BC">
              <w:t>Gesuchsteller (sofern nicht in Verbindung mit Baugesuch)</w:t>
            </w:r>
          </w:p>
        </w:tc>
      </w:tr>
      <w:tr w:rsidR="005679C3" w14:paraId="29B3247E" w14:textId="77777777" w:rsidTr="00EA4563">
        <w:tc>
          <w:tcPr>
            <w:tcW w:w="1834" w:type="dxa"/>
          </w:tcPr>
          <w:p w14:paraId="030A48B8" w14:textId="43988102" w:rsidR="005679C3" w:rsidRDefault="005679C3" w:rsidP="00DF0CFB">
            <w:pPr>
              <w:ind w:left="30"/>
            </w:pPr>
            <w:r>
              <w:t>Name/Firma:</w:t>
            </w:r>
          </w:p>
        </w:tc>
        <w:tc>
          <w:tcPr>
            <w:tcW w:w="3670" w:type="dxa"/>
            <w:gridSpan w:val="2"/>
          </w:tcPr>
          <w:p w14:paraId="232B6A8E" w14:textId="17F2773E" w:rsidR="005679C3" w:rsidRDefault="005679C3" w:rsidP="00054452"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53A38D78" w14:textId="05A2BF30" w:rsidR="005679C3" w:rsidRDefault="005679C3" w:rsidP="00054452">
            <w:r>
              <w:t>Tel. Nr.</w:t>
            </w:r>
          </w:p>
        </w:tc>
        <w:tc>
          <w:tcPr>
            <w:tcW w:w="1835" w:type="dxa"/>
          </w:tcPr>
          <w:p w14:paraId="44772429" w14:textId="4F8D3C99" w:rsidR="005679C3" w:rsidRDefault="005679C3" w:rsidP="00054452"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5679C3" w14:paraId="50C75B10" w14:textId="77777777" w:rsidTr="0091380A">
        <w:tc>
          <w:tcPr>
            <w:tcW w:w="1834" w:type="dxa"/>
          </w:tcPr>
          <w:p w14:paraId="7CFA772D" w14:textId="4C9A085C" w:rsidR="005679C3" w:rsidRDefault="005679C3" w:rsidP="00DF0CFB">
            <w:pPr>
              <w:ind w:left="30"/>
            </w:pPr>
            <w:r>
              <w:t>Adresse/Ort:</w:t>
            </w:r>
          </w:p>
        </w:tc>
        <w:tc>
          <w:tcPr>
            <w:tcW w:w="3670" w:type="dxa"/>
            <w:gridSpan w:val="2"/>
          </w:tcPr>
          <w:p w14:paraId="32ED6901" w14:textId="1ECB207E" w:rsidR="005679C3" w:rsidRDefault="005679C3" w:rsidP="00054452"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58E22653" w14:textId="718BCDAD" w:rsidR="005679C3" w:rsidRDefault="005679C3" w:rsidP="00054452">
            <w:r>
              <w:t>Fax Nr.</w:t>
            </w:r>
          </w:p>
        </w:tc>
        <w:tc>
          <w:tcPr>
            <w:tcW w:w="1835" w:type="dxa"/>
          </w:tcPr>
          <w:p w14:paraId="76E52B9F" w14:textId="1B5E48FB" w:rsidR="005679C3" w:rsidRPr="005039BC" w:rsidRDefault="005679C3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5039BC" w:rsidRPr="005039BC" w14:paraId="68C5EE69" w14:textId="77777777" w:rsidTr="00DF0CFB">
        <w:tc>
          <w:tcPr>
            <w:tcW w:w="9174" w:type="dxa"/>
            <w:gridSpan w:val="5"/>
          </w:tcPr>
          <w:p w14:paraId="57E78AD5" w14:textId="53C2E30E" w:rsidR="005039BC" w:rsidRPr="005039BC" w:rsidRDefault="005039BC" w:rsidP="00DF0CFB">
            <w:pPr>
              <w:pStyle w:val="Untertitel"/>
              <w:ind w:left="30"/>
            </w:pPr>
            <w:r w:rsidRPr="005039BC">
              <w:t>Grabarbeiten</w:t>
            </w:r>
          </w:p>
        </w:tc>
      </w:tr>
      <w:tr w:rsidR="005039BC" w14:paraId="58E6250E" w14:textId="77777777" w:rsidTr="00DF0CFB">
        <w:tc>
          <w:tcPr>
            <w:tcW w:w="3669" w:type="dxa"/>
            <w:gridSpan w:val="2"/>
          </w:tcPr>
          <w:p w14:paraId="2CADAF82" w14:textId="232A4323" w:rsidR="005039BC" w:rsidRPr="005039BC" w:rsidRDefault="005039BC" w:rsidP="00DF0CFB">
            <w:pPr>
              <w:spacing w:after="100"/>
              <w:ind w:left="30"/>
              <w:rPr>
                <w:rFonts w:cstheme="minorHAnsi"/>
              </w:rPr>
            </w:pPr>
            <w:r>
              <w:t>Unterirdische Leitungen</w:t>
            </w:r>
          </w:p>
        </w:tc>
        <w:tc>
          <w:tcPr>
            <w:tcW w:w="1835" w:type="dxa"/>
          </w:tcPr>
          <w:p w14:paraId="1E32EB71" w14:textId="77777777" w:rsidR="005039BC" w:rsidRDefault="005039BC" w:rsidP="00DF0CFB">
            <w:pPr>
              <w:spacing w:after="100"/>
            </w:pPr>
          </w:p>
        </w:tc>
        <w:tc>
          <w:tcPr>
            <w:tcW w:w="1835" w:type="dxa"/>
          </w:tcPr>
          <w:p w14:paraId="227F0008" w14:textId="77777777" w:rsidR="005039BC" w:rsidRDefault="005039BC" w:rsidP="00DF0CFB">
            <w:pPr>
              <w:spacing w:after="100"/>
            </w:pPr>
          </w:p>
        </w:tc>
        <w:tc>
          <w:tcPr>
            <w:tcW w:w="1835" w:type="dxa"/>
          </w:tcPr>
          <w:p w14:paraId="7D30EC4C" w14:textId="77777777" w:rsidR="005039BC" w:rsidRPr="005039BC" w:rsidRDefault="005039BC" w:rsidP="00DF0CFB">
            <w:pPr>
              <w:spacing w:after="100"/>
              <w:rPr>
                <w:rFonts w:cstheme="minorHAnsi"/>
              </w:rPr>
            </w:pPr>
          </w:p>
        </w:tc>
      </w:tr>
      <w:tr w:rsidR="005039BC" w:rsidRPr="005039BC" w14:paraId="3B264D35" w14:textId="77777777" w:rsidTr="00DF0CFB">
        <w:tc>
          <w:tcPr>
            <w:tcW w:w="1834" w:type="dxa"/>
          </w:tcPr>
          <w:p w14:paraId="373C1FDC" w14:textId="2006AE3A" w:rsidR="005039BC" w:rsidRPr="005039BC" w:rsidRDefault="005039BC" w:rsidP="00DF0CFB">
            <w:pPr>
              <w:ind w:left="30"/>
              <w:rPr>
                <w:rFonts w:cstheme="minorHAnsi"/>
              </w:rPr>
            </w:pPr>
            <w:r w:rsidRPr="005039BC">
              <w:rPr>
                <w:rFonts w:cstheme="minorHAnsi"/>
              </w:rPr>
              <w:t>Zweck:</w:t>
            </w:r>
          </w:p>
        </w:tc>
        <w:tc>
          <w:tcPr>
            <w:tcW w:w="1835" w:type="dxa"/>
          </w:tcPr>
          <w:p w14:paraId="189F1404" w14:textId="56DABDF5" w:rsidR="005039BC" w:rsidRPr="005039BC" w:rsidRDefault="005039BC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="000A2703"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bookmarkEnd w:id="0"/>
            <w:r w:rsidRPr="005039BC">
              <w:rPr>
                <w:rFonts w:cstheme="minorHAnsi"/>
                <w:szCs w:val="20"/>
              </w:rPr>
              <w:t xml:space="preserve"> Wasser</w:t>
            </w:r>
          </w:p>
        </w:tc>
        <w:tc>
          <w:tcPr>
            <w:tcW w:w="1835" w:type="dxa"/>
          </w:tcPr>
          <w:p w14:paraId="29CF8FCE" w14:textId="3DFF3317" w:rsidR="005039BC" w:rsidRPr="005039BC" w:rsidRDefault="005039BC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Elektrizität</w:t>
            </w:r>
          </w:p>
        </w:tc>
        <w:tc>
          <w:tcPr>
            <w:tcW w:w="1835" w:type="dxa"/>
          </w:tcPr>
          <w:p w14:paraId="1ACCAE13" w14:textId="757B1C81" w:rsidR="005039BC" w:rsidRPr="005039BC" w:rsidRDefault="005039BC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Kanalisation</w:t>
            </w:r>
          </w:p>
        </w:tc>
        <w:tc>
          <w:tcPr>
            <w:tcW w:w="1835" w:type="dxa"/>
          </w:tcPr>
          <w:p w14:paraId="393ED962" w14:textId="58BB61E5" w:rsidR="005039BC" w:rsidRPr="005039BC" w:rsidRDefault="005039BC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Gas</w:t>
            </w:r>
          </w:p>
        </w:tc>
      </w:tr>
      <w:tr w:rsidR="005039BC" w:rsidRPr="005039BC" w14:paraId="2BF9EEE8" w14:textId="77777777" w:rsidTr="00DF0CFB">
        <w:tc>
          <w:tcPr>
            <w:tcW w:w="1834" w:type="dxa"/>
          </w:tcPr>
          <w:p w14:paraId="00DC170A" w14:textId="77777777" w:rsidR="005039BC" w:rsidRPr="005039BC" w:rsidRDefault="005039BC" w:rsidP="00DF0CFB">
            <w:pPr>
              <w:ind w:left="3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66C856B" w14:textId="2AA1A2FD" w:rsidR="005039BC" w:rsidRPr="005039BC" w:rsidRDefault="005039BC" w:rsidP="00054452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Telefon</w:t>
            </w:r>
          </w:p>
        </w:tc>
        <w:tc>
          <w:tcPr>
            <w:tcW w:w="1835" w:type="dxa"/>
          </w:tcPr>
          <w:p w14:paraId="5C4728D8" w14:textId="644CFA93" w:rsidR="005039BC" w:rsidRPr="005039BC" w:rsidRDefault="005039BC" w:rsidP="00054452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Fernwärme</w:t>
            </w:r>
          </w:p>
        </w:tc>
        <w:tc>
          <w:tcPr>
            <w:tcW w:w="3670" w:type="dxa"/>
            <w:gridSpan w:val="2"/>
          </w:tcPr>
          <w:p w14:paraId="098AC6D1" w14:textId="18852A4F" w:rsidR="005039BC" w:rsidRPr="005039BC" w:rsidRDefault="005039BC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Gemeinschaftsantenne</w:t>
            </w:r>
          </w:p>
        </w:tc>
      </w:tr>
      <w:tr w:rsidR="005679C3" w:rsidRPr="005039BC" w14:paraId="18E024EE" w14:textId="77777777" w:rsidTr="00814795">
        <w:tc>
          <w:tcPr>
            <w:tcW w:w="1834" w:type="dxa"/>
          </w:tcPr>
          <w:p w14:paraId="2E8B273D" w14:textId="77777777" w:rsidR="005679C3" w:rsidRPr="005039BC" w:rsidRDefault="005679C3" w:rsidP="00DF0CFB">
            <w:pPr>
              <w:ind w:left="30"/>
              <w:rPr>
                <w:rFonts w:cstheme="minorHAnsi"/>
              </w:rPr>
            </w:pPr>
          </w:p>
        </w:tc>
        <w:tc>
          <w:tcPr>
            <w:tcW w:w="3670" w:type="dxa"/>
            <w:gridSpan w:val="2"/>
          </w:tcPr>
          <w:p w14:paraId="5513B0EE" w14:textId="77777777" w:rsidR="005679C3" w:rsidRDefault="005679C3" w:rsidP="00054452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andere:</w:t>
            </w:r>
          </w:p>
          <w:p w14:paraId="15211E4E" w14:textId="6F77713A" w:rsidR="005679C3" w:rsidRPr="005039BC" w:rsidRDefault="005679C3" w:rsidP="005679C3">
            <w:pPr>
              <w:ind w:left="333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32945653" w14:textId="77777777" w:rsidR="005679C3" w:rsidRPr="005039BC" w:rsidRDefault="005679C3" w:rsidP="00054452">
            <w:pPr>
              <w:rPr>
                <w:rFonts w:cstheme="minorHAnsi"/>
                <w:szCs w:val="20"/>
              </w:rPr>
            </w:pPr>
          </w:p>
        </w:tc>
        <w:tc>
          <w:tcPr>
            <w:tcW w:w="1835" w:type="dxa"/>
          </w:tcPr>
          <w:p w14:paraId="7FC08CA2" w14:textId="77777777" w:rsidR="005679C3" w:rsidRPr="005039BC" w:rsidRDefault="005679C3" w:rsidP="00054452">
            <w:pPr>
              <w:rPr>
                <w:rFonts w:cstheme="minorHAnsi"/>
              </w:rPr>
            </w:pPr>
          </w:p>
        </w:tc>
      </w:tr>
      <w:tr w:rsidR="00DF0CFB" w:rsidRPr="00DF0CFB" w14:paraId="4D09A558" w14:textId="77777777" w:rsidTr="00DF0CFB">
        <w:tc>
          <w:tcPr>
            <w:tcW w:w="3669" w:type="dxa"/>
            <w:gridSpan w:val="2"/>
          </w:tcPr>
          <w:p w14:paraId="2E555631" w14:textId="71AB6A90" w:rsidR="00DF0CFB" w:rsidRPr="00DF0CFB" w:rsidRDefault="00DF0CFB" w:rsidP="00DF0CFB">
            <w:pPr>
              <w:spacing w:after="100"/>
              <w:ind w:left="30"/>
              <w:rPr>
                <w:rFonts w:cstheme="minorHAnsi"/>
                <w:szCs w:val="20"/>
              </w:rPr>
            </w:pPr>
            <w:r w:rsidRPr="00DF0CFB">
              <w:rPr>
                <w:rFonts w:cstheme="minorHAnsi"/>
                <w:szCs w:val="20"/>
              </w:rPr>
              <w:t xml:space="preserve">Strasse, Bezeichnung </w:t>
            </w:r>
            <w:r w:rsidRPr="00DF0CFB">
              <w:rPr>
                <w:rFonts w:cstheme="minorHAnsi"/>
                <w:sz w:val="12"/>
                <w:szCs w:val="12"/>
              </w:rPr>
              <w:t>(Situationsplan beilegen)</w:t>
            </w:r>
            <w:r>
              <w:rPr>
                <w:rFonts w:cstheme="minorHAnsi"/>
                <w:sz w:val="12"/>
                <w:szCs w:val="12"/>
              </w:rPr>
              <w:t>:</w:t>
            </w:r>
          </w:p>
        </w:tc>
        <w:tc>
          <w:tcPr>
            <w:tcW w:w="1835" w:type="dxa"/>
          </w:tcPr>
          <w:p w14:paraId="1AD85651" w14:textId="38DDF501" w:rsidR="00DF0CFB" w:rsidRPr="00DF0CFB" w:rsidRDefault="00DF0CFB" w:rsidP="00DF0CFB">
            <w:pPr>
              <w:spacing w:after="100"/>
              <w:rPr>
                <w:rFonts w:cstheme="minorHAnsi"/>
                <w:szCs w:val="20"/>
              </w:rPr>
            </w:pPr>
            <w:r w:rsidRPr="00DF0CFB">
              <w:rPr>
                <w:rFonts w:cstheme="minorHAnsi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F0CFB">
              <w:rPr>
                <w:rFonts w:cstheme="minorHAnsi"/>
                <w:szCs w:val="20"/>
              </w:rPr>
              <w:instrText xml:space="preserve"> FORMTEXT </w:instrText>
            </w:r>
            <w:r w:rsidRPr="00DF0CFB">
              <w:rPr>
                <w:rFonts w:cstheme="minorHAnsi"/>
                <w:szCs w:val="20"/>
              </w:rPr>
            </w:r>
            <w:r w:rsidRPr="00DF0CFB">
              <w:rPr>
                <w:rFonts w:cstheme="minorHAnsi"/>
                <w:szCs w:val="20"/>
              </w:rPr>
              <w:fldChar w:fldCharType="separate"/>
            </w:r>
            <w:r w:rsidRPr="00DF0CFB">
              <w:rPr>
                <w:rFonts w:cstheme="minorHAnsi"/>
                <w:noProof/>
                <w:szCs w:val="20"/>
              </w:rPr>
              <w:t> </w:t>
            </w:r>
            <w:r w:rsidRPr="00DF0CFB">
              <w:rPr>
                <w:rFonts w:cstheme="minorHAnsi"/>
                <w:noProof/>
                <w:szCs w:val="20"/>
              </w:rPr>
              <w:t> </w:t>
            </w:r>
            <w:r w:rsidRPr="00DF0CFB">
              <w:rPr>
                <w:rFonts w:cstheme="minorHAnsi"/>
                <w:noProof/>
                <w:szCs w:val="20"/>
              </w:rPr>
              <w:t> </w:t>
            </w:r>
            <w:r w:rsidRPr="00DF0CFB">
              <w:rPr>
                <w:rFonts w:cstheme="minorHAnsi"/>
                <w:noProof/>
                <w:szCs w:val="20"/>
              </w:rPr>
              <w:t> </w:t>
            </w:r>
            <w:r w:rsidRPr="00DF0CFB">
              <w:rPr>
                <w:rFonts w:cstheme="minorHAnsi"/>
                <w:noProof/>
                <w:szCs w:val="20"/>
              </w:rPr>
              <w:t> </w:t>
            </w:r>
            <w:r w:rsidRPr="00DF0CFB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835" w:type="dxa"/>
          </w:tcPr>
          <w:p w14:paraId="787423F6" w14:textId="77777777" w:rsidR="00DF0CFB" w:rsidRPr="00DF0CFB" w:rsidRDefault="00DF0CFB" w:rsidP="00DF0CFB">
            <w:pPr>
              <w:spacing w:after="100"/>
              <w:rPr>
                <w:rFonts w:cstheme="minorHAnsi"/>
                <w:szCs w:val="20"/>
              </w:rPr>
            </w:pPr>
          </w:p>
        </w:tc>
        <w:tc>
          <w:tcPr>
            <w:tcW w:w="1835" w:type="dxa"/>
          </w:tcPr>
          <w:p w14:paraId="1A947999" w14:textId="77777777" w:rsidR="00DF0CFB" w:rsidRPr="00DF0CFB" w:rsidRDefault="00DF0CFB" w:rsidP="00DF0CFB">
            <w:pPr>
              <w:spacing w:after="100"/>
              <w:rPr>
                <w:rFonts w:cstheme="minorHAnsi"/>
                <w:szCs w:val="20"/>
              </w:rPr>
            </w:pPr>
          </w:p>
        </w:tc>
      </w:tr>
      <w:tr w:rsidR="00DF0CFB" w:rsidRPr="005039BC" w14:paraId="0F9D7D3F" w14:textId="77777777" w:rsidTr="00DF0CFB">
        <w:tc>
          <w:tcPr>
            <w:tcW w:w="1834" w:type="dxa"/>
          </w:tcPr>
          <w:p w14:paraId="7A02FF37" w14:textId="07C8DDB5" w:rsidR="00DF0CFB" w:rsidRPr="005039BC" w:rsidRDefault="00DF0CFB" w:rsidP="00DF0CFB">
            <w:pPr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Lage</w:t>
            </w:r>
          </w:p>
        </w:tc>
        <w:tc>
          <w:tcPr>
            <w:tcW w:w="1835" w:type="dxa"/>
          </w:tcPr>
          <w:p w14:paraId="15D31A69" w14:textId="77777777" w:rsidR="00DF0CFB" w:rsidRDefault="00DF0CFB" w:rsidP="00054452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Fahrbahn:</w:t>
            </w:r>
          </w:p>
          <w:p w14:paraId="6005E9F3" w14:textId="614FA388" w:rsidR="00DF0CFB" w:rsidRPr="005039BC" w:rsidRDefault="00DF0CFB" w:rsidP="00DF0CFB">
            <w:pPr>
              <w:ind w:left="319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1F56EC07" w14:textId="6B1FB076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Gehweg</w:t>
            </w:r>
            <w:r>
              <w:rPr>
                <w:rFonts w:cstheme="minorHAnsi"/>
                <w:szCs w:val="20"/>
              </w:rPr>
              <w:t>:</w:t>
            </w:r>
          </w:p>
          <w:p w14:paraId="5DECEA9D" w14:textId="614B2C37" w:rsidR="00DF0CFB" w:rsidRPr="005039BC" w:rsidRDefault="00DF0CFB" w:rsidP="00DF0CFB">
            <w:pPr>
              <w:ind w:left="332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590F8F0F" w14:textId="5CA9AA7E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Bankett</w:t>
            </w:r>
            <w:r>
              <w:rPr>
                <w:rFonts w:cstheme="minorHAnsi"/>
                <w:szCs w:val="20"/>
              </w:rPr>
              <w:t>:</w:t>
            </w:r>
          </w:p>
          <w:p w14:paraId="64F172FB" w14:textId="44F01C8C" w:rsidR="00DF0CFB" w:rsidRPr="005039BC" w:rsidRDefault="00DF0CFB" w:rsidP="00DF0CFB">
            <w:pPr>
              <w:ind w:left="345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4A84087E" w14:textId="6E587DF7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Anlagen</w:t>
            </w:r>
            <w:r>
              <w:rPr>
                <w:rFonts w:cstheme="minorHAnsi"/>
                <w:szCs w:val="20"/>
              </w:rPr>
              <w:t>:</w:t>
            </w:r>
          </w:p>
          <w:p w14:paraId="1DD5013F" w14:textId="46469740" w:rsidR="00DF0CFB" w:rsidRPr="005039BC" w:rsidRDefault="00DF0CFB" w:rsidP="00DF0CFB">
            <w:pPr>
              <w:ind w:left="343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</w:tr>
      <w:tr w:rsidR="00DF0CFB" w:rsidRPr="005039BC" w14:paraId="34141315" w14:textId="77777777" w:rsidTr="00DF0CFB">
        <w:tc>
          <w:tcPr>
            <w:tcW w:w="1834" w:type="dxa"/>
          </w:tcPr>
          <w:p w14:paraId="0B2BF1D6" w14:textId="77777777" w:rsidR="00DF0CFB" w:rsidRPr="005039BC" w:rsidRDefault="00DF0CFB" w:rsidP="00DF0CFB">
            <w:pPr>
              <w:ind w:left="3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D25450C" w14:textId="2DA891D4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übrige</w:t>
            </w:r>
            <w:r>
              <w:rPr>
                <w:rFonts w:cstheme="minorHAnsi"/>
                <w:szCs w:val="20"/>
              </w:rPr>
              <w:t>:</w:t>
            </w:r>
          </w:p>
          <w:p w14:paraId="2FE9566A" w14:textId="39D6AC2F" w:rsidR="00DF0CFB" w:rsidRPr="005039BC" w:rsidRDefault="00DF0CFB" w:rsidP="00DF0CFB">
            <w:pPr>
              <w:spacing w:after="100"/>
              <w:ind w:left="318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25A4F8C6" w14:textId="77777777" w:rsidR="00DF0CFB" w:rsidRPr="005039BC" w:rsidRDefault="00DF0CFB" w:rsidP="00054452">
            <w:pPr>
              <w:rPr>
                <w:rFonts w:cstheme="minorHAnsi"/>
              </w:rPr>
            </w:pPr>
          </w:p>
        </w:tc>
        <w:tc>
          <w:tcPr>
            <w:tcW w:w="1835" w:type="dxa"/>
          </w:tcPr>
          <w:p w14:paraId="44E89CB8" w14:textId="77777777" w:rsidR="00DF0CFB" w:rsidRPr="005039BC" w:rsidRDefault="00DF0CFB" w:rsidP="00054452">
            <w:pPr>
              <w:rPr>
                <w:rFonts w:cstheme="minorHAnsi"/>
                <w:szCs w:val="20"/>
              </w:rPr>
            </w:pPr>
          </w:p>
        </w:tc>
        <w:tc>
          <w:tcPr>
            <w:tcW w:w="1835" w:type="dxa"/>
          </w:tcPr>
          <w:p w14:paraId="2AD1220D" w14:textId="77777777" w:rsidR="00DF0CFB" w:rsidRPr="005039BC" w:rsidRDefault="00DF0CFB" w:rsidP="00054452">
            <w:pPr>
              <w:rPr>
                <w:rFonts w:cstheme="minorHAnsi"/>
              </w:rPr>
            </w:pPr>
          </w:p>
        </w:tc>
      </w:tr>
      <w:tr w:rsidR="00DF0CFB" w:rsidRPr="005039BC" w14:paraId="21610F73" w14:textId="77777777" w:rsidTr="00DF0CFB">
        <w:tc>
          <w:tcPr>
            <w:tcW w:w="1834" w:type="dxa"/>
          </w:tcPr>
          <w:p w14:paraId="0816924E" w14:textId="0EE26CFC" w:rsidR="00DF0CFB" w:rsidRPr="005039BC" w:rsidRDefault="00DF0CFB" w:rsidP="00DF0CFB">
            <w:pPr>
              <w:spacing w:after="10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Termine:</w:t>
            </w:r>
          </w:p>
        </w:tc>
        <w:tc>
          <w:tcPr>
            <w:tcW w:w="1835" w:type="dxa"/>
          </w:tcPr>
          <w:p w14:paraId="64F77348" w14:textId="1266F29E" w:rsidR="00DF0CFB" w:rsidRPr="005039BC" w:rsidRDefault="00DF0CFB" w:rsidP="00DF0CFB">
            <w:pPr>
              <w:spacing w:after="10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Frühester Beginn:</w:t>
            </w:r>
          </w:p>
        </w:tc>
        <w:tc>
          <w:tcPr>
            <w:tcW w:w="1835" w:type="dxa"/>
          </w:tcPr>
          <w:p w14:paraId="040E6CCC" w14:textId="0FA9166C" w:rsidR="00DF0CFB" w:rsidRPr="005039BC" w:rsidRDefault="00DF0CFB" w:rsidP="00DF0CFB">
            <w:pPr>
              <w:spacing w:after="100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38708735" w14:textId="33C041C3" w:rsidR="00DF0CFB" w:rsidRPr="005039BC" w:rsidRDefault="00DF0CFB" w:rsidP="00DF0CFB">
            <w:pPr>
              <w:spacing w:after="10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Dauer:</w:t>
            </w:r>
          </w:p>
        </w:tc>
        <w:tc>
          <w:tcPr>
            <w:tcW w:w="1835" w:type="dxa"/>
          </w:tcPr>
          <w:p w14:paraId="4FFFBF77" w14:textId="701A6718" w:rsidR="00DF0CFB" w:rsidRPr="005039BC" w:rsidRDefault="00DF0CFB" w:rsidP="00DF0CFB">
            <w:pPr>
              <w:spacing w:after="100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Tage</w:t>
            </w:r>
          </w:p>
        </w:tc>
      </w:tr>
      <w:tr w:rsidR="00DF0CFB" w:rsidRPr="005039BC" w14:paraId="54DE3E6C" w14:textId="77777777" w:rsidTr="00DF0CFB">
        <w:tc>
          <w:tcPr>
            <w:tcW w:w="1834" w:type="dxa"/>
          </w:tcPr>
          <w:p w14:paraId="22C6907E" w14:textId="58240881" w:rsidR="00DF0CFB" w:rsidRPr="005039BC" w:rsidRDefault="00DF0CFB" w:rsidP="00DF0CFB">
            <w:pPr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Bemerkungen:</w:t>
            </w:r>
          </w:p>
        </w:tc>
        <w:tc>
          <w:tcPr>
            <w:tcW w:w="7340" w:type="dxa"/>
            <w:gridSpan w:val="4"/>
          </w:tcPr>
          <w:p w14:paraId="60FC949D" w14:textId="1563CEBD" w:rsidR="00DF0CFB" w:rsidRPr="005039BC" w:rsidRDefault="00DF0CFB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DF0CFB" w:rsidRPr="00DF0CFB" w14:paraId="25A12483" w14:textId="77777777" w:rsidTr="00DF0CFB">
        <w:tc>
          <w:tcPr>
            <w:tcW w:w="9174" w:type="dxa"/>
            <w:gridSpan w:val="5"/>
          </w:tcPr>
          <w:p w14:paraId="5B45F3A7" w14:textId="1F48A330" w:rsidR="00DF0CFB" w:rsidRPr="00DF0CFB" w:rsidRDefault="00DF0CFB" w:rsidP="00DF0CFB">
            <w:pPr>
              <w:pStyle w:val="Untertitel"/>
              <w:ind w:left="30"/>
            </w:pPr>
            <w:r w:rsidRPr="00DF0CFB">
              <w:t>Terrain-Inanspruchnahme</w:t>
            </w:r>
          </w:p>
        </w:tc>
      </w:tr>
      <w:tr w:rsidR="00DF0CFB" w:rsidRPr="005039BC" w14:paraId="15015A74" w14:textId="77777777" w:rsidTr="00DF0CFB">
        <w:tc>
          <w:tcPr>
            <w:tcW w:w="1834" w:type="dxa"/>
          </w:tcPr>
          <w:p w14:paraId="2BF57DC4" w14:textId="79670FCE" w:rsidR="00DF0CFB" w:rsidRPr="005039BC" w:rsidRDefault="00DF0CFB" w:rsidP="00DF0CFB">
            <w:pPr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Zweck:</w:t>
            </w:r>
          </w:p>
        </w:tc>
        <w:tc>
          <w:tcPr>
            <w:tcW w:w="3670" w:type="dxa"/>
            <w:gridSpan w:val="2"/>
          </w:tcPr>
          <w:p w14:paraId="3D686545" w14:textId="274E9604" w:rsidR="00DF0CFB" w:rsidRPr="005039BC" w:rsidRDefault="00DF0CFB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Bauplatzinstallation</w:t>
            </w:r>
          </w:p>
        </w:tc>
        <w:tc>
          <w:tcPr>
            <w:tcW w:w="1835" w:type="dxa"/>
          </w:tcPr>
          <w:p w14:paraId="6901DC22" w14:textId="50DD180B" w:rsidR="00DF0CFB" w:rsidRPr="005039BC" w:rsidRDefault="00DF0CFB" w:rsidP="00054452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Lagerplatz</w:t>
            </w:r>
          </w:p>
        </w:tc>
        <w:tc>
          <w:tcPr>
            <w:tcW w:w="1835" w:type="dxa"/>
          </w:tcPr>
          <w:p w14:paraId="0766FCEA" w14:textId="77777777" w:rsidR="00DF0CFB" w:rsidRPr="005039BC" w:rsidRDefault="00DF0CFB" w:rsidP="00054452">
            <w:pPr>
              <w:rPr>
                <w:rFonts w:cstheme="minorHAnsi"/>
              </w:rPr>
            </w:pPr>
          </w:p>
        </w:tc>
      </w:tr>
      <w:tr w:rsidR="00DF0CFB" w:rsidRPr="005039BC" w14:paraId="5AAE13EF" w14:textId="77777777" w:rsidTr="00DF0CFB">
        <w:tc>
          <w:tcPr>
            <w:tcW w:w="1834" w:type="dxa"/>
          </w:tcPr>
          <w:p w14:paraId="6325194D" w14:textId="77777777" w:rsidR="00DF0CFB" w:rsidRPr="005039BC" w:rsidRDefault="00DF0CFB" w:rsidP="00DF0CFB">
            <w:pPr>
              <w:spacing w:after="100"/>
              <w:ind w:left="3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1489117" w14:textId="7BA8DD14" w:rsidR="00DF0CFB" w:rsidRPr="005039BC" w:rsidRDefault="00DF0CFB" w:rsidP="00DF0CFB">
            <w:pPr>
              <w:spacing w:after="100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andere:</w:t>
            </w:r>
          </w:p>
        </w:tc>
        <w:tc>
          <w:tcPr>
            <w:tcW w:w="5505" w:type="dxa"/>
            <w:gridSpan w:val="3"/>
          </w:tcPr>
          <w:p w14:paraId="1AFF9970" w14:textId="408D85B0" w:rsidR="00DF0CFB" w:rsidRPr="005039BC" w:rsidRDefault="00DF0CFB" w:rsidP="00DF0CFB">
            <w:pPr>
              <w:spacing w:after="100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5679C3" w:rsidRPr="005039BC" w14:paraId="49527BE6" w14:textId="77777777" w:rsidTr="00A11335">
        <w:tc>
          <w:tcPr>
            <w:tcW w:w="1834" w:type="dxa"/>
          </w:tcPr>
          <w:p w14:paraId="21969B10" w14:textId="6DF69A8F" w:rsidR="005679C3" w:rsidRPr="005039BC" w:rsidRDefault="005679C3" w:rsidP="00DF0CFB">
            <w:pPr>
              <w:spacing w:after="10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Strasse, Anlage:</w:t>
            </w:r>
          </w:p>
        </w:tc>
        <w:tc>
          <w:tcPr>
            <w:tcW w:w="7340" w:type="dxa"/>
            <w:gridSpan w:val="4"/>
          </w:tcPr>
          <w:p w14:paraId="3047B0B2" w14:textId="7C4EF7D2" w:rsidR="005679C3" w:rsidRPr="005039BC" w:rsidRDefault="005679C3" w:rsidP="00DF0CFB">
            <w:pPr>
              <w:spacing w:after="100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DF0CFB" w:rsidRPr="005039BC" w14:paraId="12293BA4" w14:textId="77777777" w:rsidTr="00DF0CFB">
        <w:tc>
          <w:tcPr>
            <w:tcW w:w="1834" w:type="dxa"/>
          </w:tcPr>
          <w:p w14:paraId="5350C62B" w14:textId="5E137A27" w:rsidR="00DF0CFB" w:rsidRPr="005039BC" w:rsidRDefault="00DF0CFB" w:rsidP="00DF0CFB">
            <w:pPr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Lage:</w:t>
            </w:r>
          </w:p>
        </w:tc>
        <w:tc>
          <w:tcPr>
            <w:tcW w:w="1835" w:type="dxa"/>
          </w:tcPr>
          <w:p w14:paraId="2A4E8D8A" w14:textId="77777777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Fahrbahn:</w:t>
            </w:r>
          </w:p>
          <w:p w14:paraId="5CCF2ED2" w14:textId="2298B49C" w:rsidR="00DF0CFB" w:rsidRPr="005039BC" w:rsidRDefault="00DF0CFB" w:rsidP="00DF0CFB">
            <w:pPr>
              <w:spacing w:after="100"/>
              <w:ind w:left="318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57559777" w14:textId="07FFD845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Gehweg</w:t>
            </w:r>
            <w:r>
              <w:rPr>
                <w:rFonts w:cstheme="minorHAnsi"/>
                <w:szCs w:val="20"/>
              </w:rPr>
              <w:t>:</w:t>
            </w:r>
          </w:p>
          <w:p w14:paraId="134407E8" w14:textId="09A0A56C" w:rsidR="00DF0CFB" w:rsidRPr="005039BC" w:rsidRDefault="00DF0CFB" w:rsidP="00DF0CFB">
            <w:pPr>
              <w:ind w:left="332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72F6D701" w14:textId="170619F0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Bankett</w:t>
            </w:r>
            <w:r>
              <w:rPr>
                <w:rFonts w:cstheme="minorHAnsi"/>
                <w:szCs w:val="20"/>
              </w:rPr>
              <w:t>:</w:t>
            </w:r>
          </w:p>
          <w:p w14:paraId="33F00C0D" w14:textId="02A3391A" w:rsidR="00DF0CFB" w:rsidRPr="005039BC" w:rsidRDefault="00DF0CFB" w:rsidP="00DF0CFB">
            <w:pPr>
              <w:ind w:left="345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4AD2581C" w14:textId="06707C57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Anlagen</w:t>
            </w:r>
            <w:r>
              <w:rPr>
                <w:rFonts w:cstheme="minorHAnsi"/>
                <w:szCs w:val="20"/>
              </w:rPr>
              <w:t>:</w:t>
            </w:r>
          </w:p>
          <w:p w14:paraId="1B0B0E1D" w14:textId="028B16D3" w:rsidR="00DF0CFB" w:rsidRPr="005039BC" w:rsidRDefault="00DF0CFB" w:rsidP="00DF0CFB">
            <w:pPr>
              <w:ind w:left="343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</w:tr>
      <w:tr w:rsidR="00DF0CFB" w:rsidRPr="005039BC" w14:paraId="0989C0AA" w14:textId="77777777" w:rsidTr="00DF0CFB">
        <w:tc>
          <w:tcPr>
            <w:tcW w:w="1834" w:type="dxa"/>
          </w:tcPr>
          <w:p w14:paraId="5AC17F5D" w14:textId="77777777" w:rsidR="00DF0CFB" w:rsidRPr="005039BC" w:rsidRDefault="00DF0CFB" w:rsidP="00DF0CFB">
            <w:pPr>
              <w:ind w:left="3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CF74F4E" w14:textId="539BD87C" w:rsidR="00DF0CFB" w:rsidRDefault="00DF0CFB" w:rsidP="00DF0CFB">
            <w:pPr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BC">
              <w:rPr>
                <w:rFonts w:cstheme="minorHAnsi"/>
                <w:szCs w:val="20"/>
              </w:rPr>
              <w:instrText xml:space="preserve"> FORMCHECKBOX </w:instrText>
            </w:r>
            <w:r w:rsidRPr="005039BC">
              <w:rPr>
                <w:rFonts w:cstheme="minorHAnsi"/>
                <w:szCs w:val="20"/>
              </w:rPr>
            </w:r>
            <w:r w:rsidRPr="005039BC">
              <w:rPr>
                <w:rFonts w:cstheme="minorHAnsi"/>
                <w:szCs w:val="20"/>
              </w:rPr>
              <w:fldChar w:fldCharType="separate"/>
            </w:r>
            <w:r w:rsidRPr="005039BC">
              <w:rPr>
                <w:rFonts w:cstheme="minorHAnsi"/>
                <w:szCs w:val="20"/>
              </w:rPr>
              <w:fldChar w:fldCharType="end"/>
            </w:r>
            <w:r w:rsidRPr="005039BC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übrige</w:t>
            </w:r>
            <w:r>
              <w:rPr>
                <w:rFonts w:cstheme="minorHAnsi"/>
                <w:szCs w:val="20"/>
              </w:rPr>
              <w:t>:</w:t>
            </w:r>
          </w:p>
          <w:p w14:paraId="4C3FE86E" w14:textId="26AA3516" w:rsidR="00DF0CFB" w:rsidRPr="005039BC" w:rsidRDefault="00DF0CFB" w:rsidP="00DF0CFB">
            <w:pPr>
              <w:spacing w:after="100"/>
              <w:ind w:left="318"/>
              <w:rPr>
                <w:rFonts w:cstheme="minorHAnsi"/>
                <w:szCs w:val="20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4AC48F0A" w14:textId="77777777" w:rsidR="00DF0CFB" w:rsidRPr="005039BC" w:rsidRDefault="00DF0CFB" w:rsidP="00054452">
            <w:pPr>
              <w:rPr>
                <w:rFonts w:cstheme="minorHAnsi"/>
              </w:rPr>
            </w:pPr>
          </w:p>
        </w:tc>
        <w:tc>
          <w:tcPr>
            <w:tcW w:w="1835" w:type="dxa"/>
          </w:tcPr>
          <w:p w14:paraId="71B04C9E" w14:textId="77777777" w:rsidR="00DF0CFB" w:rsidRPr="005039BC" w:rsidRDefault="00DF0CFB" w:rsidP="00054452">
            <w:pPr>
              <w:rPr>
                <w:rFonts w:cstheme="minorHAnsi"/>
                <w:szCs w:val="20"/>
              </w:rPr>
            </w:pPr>
          </w:p>
        </w:tc>
        <w:tc>
          <w:tcPr>
            <w:tcW w:w="1835" w:type="dxa"/>
          </w:tcPr>
          <w:p w14:paraId="13784F60" w14:textId="77777777" w:rsidR="00DF0CFB" w:rsidRPr="005039BC" w:rsidRDefault="00DF0CFB" w:rsidP="00054452">
            <w:pPr>
              <w:rPr>
                <w:rFonts w:cstheme="minorHAnsi"/>
              </w:rPr>
            </w:pPr>
          </w:p>
        </w:tc>
      </w:tr>
      <w:tr w:rsidR="00DF0CFB" w:rsidRPr="005039BC" w14:paraId="45EF228E" w14:textId="77777777" w:rsidTr="00DF0CFB">
        <w:tc>
          <w:tcPr>
            <w:tcW w:w="1834" w:type="dxa"/>
          </w:tcPr>
          <w:p w14:paraId="1C3BC01F" w14:textId="3693C5AE" w:rsidR="00DF0CFB" w:rsidRPr="005039BC" w:rsidRDefault="00DF0CFB" w:rsidP="00DF0CFB">
            <w:pPr>
              <w:spacing w:after="10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Abmessungen:</w:t>
            </w:r>
          </w:p>
        </w:tc>
        <w:tc>
          <w:tcPr>
            <w:tcW w:w="1835" w:type="dxa"/>
          </w:tcPr>
          <w:p w14:paraId="3B461CB6" w14:textId="33EC1C84" w:rsidR="00DF0CFB" w:rsidRPr="005039BC" w:rsidRDefault="00DF0CFB" w:rsidP="00DF0CFB">
            <w:pPr>
              <w:spacing w:after="10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Länge: </w:t>
            </w: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0BC8357B" w14:textId="6C9A0B47" w:rsidR="00DF0CFB" w:rsidRPr="005039BC" w:rsidRDefault="00DF0CFB" w:rsidP="00DF0CFB">
            <w:pPr>
              <w:spacing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Breite: </w:t>
            </w: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</w:p>
        </w:tc>
        <w:tc>
          <w:tcPr>
            <w:tcW w:w="1835" w:type="dxa"/>
          </w:tcPr>
          <w:p w14:paraId="1AB86E7A" w14:textId="3AE240DE" w:rsidR="00DF0CFB" w:rsidRPr="005039BC" w:rsidRDefault="00DF0CFB" w:rsidP="00DF0CFB">
            <w:pPr>
              <w:spacing w:after="10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Fläche: </w:t>
            </w:r>
            <w:r w:rsidRPr="005039BC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m</w:t>
            </w:r>
            <w:r>
              <w:rPr>
                <w:rFonts w:cstheme="minorHAnsi"/>
              </w:rPr>
              <w:t>2</w:t>
            </w:r>
          </w:p>
        </w:tc>
        <w:tc>
          <w:tcPr>
            <w:tcW w:w="1835" w:type="dxa"/>
          </w:tcPr>
          <w:p w14:paraId="3072FA0A" w14:textId="77777777" w:rsidR="00DF0CFB" w:rsidRPr="005039BC" w:rsidRDefault="00DF0CFB" w:rsidP="00DF0CFB">
            <w:pPr>
              <w:spacing w:after="100"/>
              <w:rPr>
                <w:rFonts w:cstheme="minorHAnsi"/>
              </w:rPr>
            </w:pPr>
          </w:p>
        </w:tc>
      </w:tr>
      <w:tr w:rsidR="00DF0CFB" w:rsidRPr="005039BC" w14:paraId="317E597A" w14:textId="77777777" w:rsidTr="00DF0CFB">
        <w:tc>
          <w:tcPr>
            <w:tcW w:w="1834" w:type="dxa"/>
          </w:tcPr>
          <w:p w14:paraId="5D29411D" w14:textId="2305F4F9" w:rsidR="00DF0CFB" w:rsidRPr="005039BC" w:rsidRDefault="00DF0CFB" w:rsidP="00DF0CFB">
            <w:pPr>
              <w:spacing w:after="10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Termine:</w:t>
            </w:r>
          </w:p>
        </w:tc>
        <w:tc>
          <w:tcPr>
            <w:tcW w:w="1835" w:type="dxa"/>
          </w:tcPr>
          <w:p w14:paraId="12B3E1BC" w14:textId="5251CE49" w:rsidR="00DF0CFB" w:rsidRPr="005039BC" w:rsidRDefault="00DF0CFB" w:rsidP="00DF0CFB">
            <w:pPr>
              <w:spacing w:after="10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Frühester Beginn: </w:t>
            </w:r>
          </w:p>
        </w:tc>
        <w:tc>
          <w:tcPr>
            <w:tcW w:w="1835" w:type="dxa"/>
          </w:tcPr>
          <w:p w14:paraId="19E7A7DD" w14:textId="6EC5FCBF" w:rsidR="00DF0CFB" w:rsidRPr="005039BC" w:rsidRDefault="00DF0CFB" w:rsidP="00DF0CFB">
            <w:pPr>
              <w:spacing w:after="100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  <w:tc>
          <w:tcPr>
            <w:tcW w:w="1835" w:type="dxa"/>
          </w:tcPr>
          <w:p w14:paraId="671F9676" w14:textId="6EE724B6" w:rsidR="00DF0CFB" w:rsidRPr="005039BC" w:rsidRDefault="00DF0CFB" w:rsidP="00DF0CFB">
            <w:pPr>
              <w:spacing w:after="10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Dauer: </w:t>
            </w: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Tage</w:t>
            </w:r>
          </w:p>
        </w:tc>
        <w:tc>
          <w:tcPr>
            <w:tcW w:w="1835" w:type="dxa"/>
          </w:tcPr>
          <w:p w14:paraId="41DC0A27" w14:textId="30199FA9" w:rsidR="00DF0CFB" w:rsidRPr="005039BC" w:rsidRDefault="00DF0CFB" w:rsidP="00DF0CFB">
            <w:pPr>
              <w:spacing w:after="100"/>
              <w:rPr>
                <w:rFonts w:cstheme="minorHAnsi"/>
              </w:rPr>
            </w:pPr>
          </w:p>
        </w:tc>
      </w:tr>
      <w:tr w:rsidR="00DF0CFB" w:rsidRPr="005039BC" w14:paraId="215010DB" w14:textId="77777777" w:rsidTr="00DF0CFB">
        <w:tc>
          <w:tcPr>
            <w:tcW w:w="1834" w:type="dxa"/>
          </w:tcPr>
          <w:p w14:paraId="7B5FA7CA" w14:textId="44D99633" w:rsidR="00DF0CFB" w:rsidRPr="005039BC" w:rsidRDefault="00DF0CFB" w:rsidP="00DF0CFB">
            <w:pPr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Bemerkungen:</w:t>
            </w:r>
          </w:p>
        </w:tc>
        <w:tc>
          <w:tcPr>
            <w:tcW w:w="7340" w:type="dxa"/>
            <w:gridSpan w:val="4"/>
          </w:tcPr>
          <w:p w14:paraId="7333B267" w14:textId="1F066C9D" w:rsidR="00DF0CFB" w:rsidRPr="005039BC" w:rsidRDefault="00DF0CFB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DF0CFB" w:rsidRPr="005039BC" w14:paraId="56975C35" w14:textId="77777777" w:rsidTr="00DF0CFB">
        <w:tc>
          <w:tcPr>
            <w:tcW w:w="1834" w:type="dxa"/>
          </w:tcPr>
          <w:p w14:paraId="43ABB65A" w14:textId="77777777" w:rsidR="00DF0CFB" w:rsidRPr="005039BC" w:rsidRDefault="00DF0CFB" w:rsidP="00DF0CFB">
            <w:pPr>
              <w:ind w:left="3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D7F6AB8" w14:textId="77777777" w:rsidR="00DF0CFB" w:rsidRPr="005039BC" w:rsidRDefault="00DF0CFB" w:rsidP="00054452">
            <w:pPr>
              <w:rPr>
                <w:rFonts w:cstheme="minorHAnsi"/>
                <w:szCs w:val="20"/>
              </w:rPr>
            </w:pPr>
          </w:p>
        </w:tc>
        <w:tc>
          <w:tcPr>
            <w:tcW w:w="1835" w:type="dxa"/>
          </w:tcPr>
          <w:p w14:paraId="0C2DEE63" w14:textId="77777777" w:rsidR="00DF0CFB" w:rsidRPr="005039BC" w:rsidRDefault="00DF0CFB" w:rsidP="00054452">
            <w:pPr>
              <w:rPr>
                <w:rFonts w:cstheme="minorHAnsi"/>
              </w:rPr>
            </w:pPr>
          </w:p>
        </w:tc>
        <w:tc>
          <w:tcPr>
            <w:tcW w:w="1835" w:type="dxa"/>
          </w:tcPr>
          <w:p w14:paraId="591F01C3" w14:textId="77777777" w:rsidR="00DF0CFB" w:rsidRPr="005039BC" w:rsidRDefault="00DF0CFB" w:rsidP="00054452">
            <w:pPr>
              <w:rPr>
                <w:rFonts w:cstheme="minorHAnsi"/>
                <w:szCs w:val="20"/>
              </w:rPr>
            </w:pPr>
          </w:p>
        </w:tc>
        <w:tc>
          <w:tcPr>
            <w:tcW w:w="1835" w:type="dxa"/>
          </w:tcPr>
          <w:p w14:paraId="15937FB7" w14:textId="77777777" w:rsidR="00DF0CFB" w:rsidRPr="005039BC" w:rsidRDefault="00DF0CFB" w:rsidP="00054452">
            <w:pPr>
              <w:rPr>
                <w:rFonts w:cstheme="minorHAnsi"/>
              </w:rPr>
            </w:pPr>
          </w:p>
        </w:tc>
      </w:tr>
      <w:tr w:rsidR="005679C3" w:rsidRPr="005039BC" w14:paraId="3B0222E1" w14:textId="77777777" w:rsidTr="00136C06">
        <w:tc>
          <w:tcPr>
            <w:tcW w:w="1834" w:type="dxa"/>
          </w:tcPr>
          <w:p w14:paraId="7C48E05B" w14:textId="6B5DDD54" w:rsidR="005679C3" w:rsidRPr="005039BC" w:rsidRDefault="005679C3" w:rsidP="00DF0CFB">
            <w:pPr>
              <w:spacing w:after="10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Ort, Datum:</w:t>
            </w:r>
          </w:p>
        </w:tc>
        <w:tc>
          <w:tcPr>
            <w:tcW w:w="1835" w:type="dxa"/>
          </w:tcPr>
          <w:p w14:paraId="12D3EAEA" w14:textId="7B9CEFD6" w:rsidR="005679C3" w:rsidRPr="005039BC" w:rsidRDefault="005679C3" w:rsidP="00DF0CFB">
            <w:pPr>
              <w:spacing w:after="100"/>
              <w:rPr>
                <w:rFonts w:cstheme="minorHAnsi"/>
                <w:szCs w:val="20"/>
              </w:rPr>
            </w:pPr>
          </w:p>
        </w:tc>
        <w:tc>
          <w:tcPr>
            <w:tcW w:w="5505" w:type="dxa"/>
            <w:gridSpan w:val="3"/>
          </w:tcPr>
          <w:p w14:paraId="57C1A5CA" w14:textId="74A43601" w:rsidR="005679C3" w:rsidRPr="005039BC" w:rsidRDefault="005679C3" w:rsidP="00DF0CFB">
            <w:pPr>
              <w:spacing w:after="100"/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  <w:tr w:rsidR="005679C3" w:rsidRPr="005039BC" w14:paraId="70DBF0FA" w14:textId="77777777" w:rsidTr="00A9289E">
        <w:tc>
          <w:tcPr>
            <w:tcW w:w="3669" w:type="dxa"/>
            <w:gridSpan w:val="2"/>
          </w:tcPr>
          <w:p w14:paraId="1FD7F8AA" w14:textId="35D54CE9" w:rsidR="005679C3" w:rsidRPr="005039BC" w:rsidRDefault="005679C3" w:rsidP="00054452">
            <w:pPr>
              <w:rPr>
                <w:rFonts w:cstheme="minorHAnsi"/>
              </w:rPr>
            </w:pPr>
            <w:r>
              <w:rPr>
                <w:rFonts w:cstheme="minorHAnsi"/>
              </w:rPr>
              <w:t>Der/die Beauftragte:</w:t>
            </w:r>
          </w:p>
        </w:tc>
        <w:tc>
          <w:tcPr>
            <w:tcW w:w="5505" w:type="dxa"/>
            <w:gridSpan w:val="3"/>
          </w:tcPr>
          <w:p w14:paraId="4B3FFD0E" w14:textId="67CC1AC8" w:rsidR="005679C3" w:rsidRPr="005039BC" w:rsidRDefault="005679C3" w:rsidP="00054452">
            <w:pPr>
              <w:rPr>
                <w:rFonts w:cstheme="minorHAnsi"/>
              </w:rPr>
            </w:pPr>
            <w:r w:rsidRPr="005039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9BC">
              <w:rPr>
                <w:rFonts w:cstheme="minorHAnsi"/>
              </w:rPr>
              <w:instrText xml:space="preserve"> FORMTEXT </w:instrText>
            </w:r>
            <w:r w:rsidRPr="005039BC">
              <w:rPr>
                <w:rFonts w:cstheme="minorHAnsi"/>
              </w:rPr>
            </w:r>
            <w:r w:rsidRPr="005039BC">
              <w:rPr>
                <w:rFonts w:cstheme="minorHAnsi"/>
              </w:rPr>
              <w:fldChar w:fldCharType="separate"/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  <w:noProof/>
              </w:rPr>
              <w:t> </w:t>
            </w:r>
            <w:r w:rsidRPr="005039BC">
              <w:rPr>
                <w:rFonts w:cstheme="minorHAnsi"/>
              </w:rPr>
              <w:fldChar w:fldCharType="end"/>
            </w:r>
          </w:p>
        </w:tc>
      </w:tr>
    </w:tbl>
    <w:p w14:paraId="6D5F5959" w14:textId="20BD48DE" w:rsidR="005039BC" w:rsidRDefault="005039BC" w:rsidP="00054452"/>
    <w:p w14:paraId="18A13EFF" w14:textId="77777777" w:rsidR="00DF0CFB" w:rsidRDefault="00DF0CFB" w:rsidP="00054452"/>
    <w:p w14:paraId="3A82742B" w14:textId="3A3D5BD7" w:rsidR="00DF0CFB" w:rsidRDefault="00DF0CFB" w:rsidP="00054452">
      <w:r>
        <w:t>Dem Gesuch sind beizulegen:</w:t>
      </w:r>
    </w:p>
    <w:p w14:paraId="5EF90A64" w14:textId="5853C51A" w:rsidR="00DF0CFB" w:rsidRPr="00DF0CFB" w:rsidRDefault="00DF0CFB" w:rsidP="00DF0CFB">
      <w:pPr>
        <w:pStyle w:val="ListLine"/>
      </w:pPr>
      <w:r w:rsidRPr="00DF0CFB">
        <w:t>Situationspläne 1:1'000 oder 1:500 mit Vorschlag Grabenbreiten / Terrain-Inanspruchnahme</w:t>
      </w:r>
    </w:p>
    <w:sectPr w:rsidR="00DF0CFB" w:rsidRPr="00DF0CFB" w:rsidSect="00DF0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1021" w:bottom="56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CFD2" w14:textId="77777777" w:rsidR="005039BC" w:rsidRDefault="005039BC" w:rsidP="00F657BF">
      <w:r>
        <w:separator/>
      </w:r>
    </w:p>
  </w:endnote>
  <w:endnote w:type="continuationSeparator" w:id="0">
    <w:p w14:paraId="5DD84440" w14:textId="77777777" w:rsidR="005039BC" w:rsidRDefault="005039BC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B46A" w14:textId="77777777" w:rsidR="003B7742" w:rsidRDefault="00A77C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2"/>
      <w:gridCol w:w="4593"/>
    </w:tblGrid>
    <w:tr w:rsidR="004F68BE" w14:paraId="701E4F1B" w14:textId="77777777" w:rsidTr="004F68BE">
      <w:tc>
        <w:tcPr>
          <w:tcW w:w="4587" w:type="dxa"/>
        </w:tcPr>
        <w:p w14:paraId="5AD9FED6" w14:textId="77777777" w:rsidR="004F68BE" w:rsidRDefault="00A77CBD" w:rsidP="004F68BE">
          <w:pPr>
            <w:pStyle w:val="Fuzeile"/>
          </w:pPr>
        </w:p>
      </w:tc>
      <w:tc>
        <w:tcPr>
          <w:tcW w:w="4587" w:type="dxa"/>
          <w:vAlign w:val="center"/>
        </w:tcPr>
        <w:p w14:paraId="78124642" w14:textId="77777777" w:rsidR="004F68BE" w:rsidRDefault="00A77CBD" w:rsidP="004F68BE">
          <w:pPr>
            <w:pStyle w:val="Fuzeile"/>
            <w:jc w:val="right"/>
          </w:pPr>
          <w:r w:rsidRPr="00B57402">
            <w:t>SEITE</w:t>
          </w:r>
          <w:r>
            <w:t xml:space="preserve"> </w:t>
          </w:r>
          <w:r w:rsidRPr="00714DD2">
            <w:fldChar w:fldCharType="begin"/>
          </w:r>
          <w:r w:rsidRPr="00714DD2">
            <w:instrText xml:space="preserve"> PAGE   \* MERGEFORMAT </w:instrText>
          </w:r>
          <w:r w:rsidRPr="00714DD2">
            <w:fldChar w:fldCharType="separate"/>
          </w:r>
          <w:r>
            <w:rPr>
              <w:noProof/>
            </w:rPr>
            <w:t>2</w:t>
          </w:r>
          <w:r w:rsidRPr="00714DD2">
            <w:fldChar w:fldCharType="end"/>
          </w:r>
        </w:p>
      </w:tc>
    </w:tr>
  </w:tbl>
  <w:p w14:paraId="55CDA5D6" w14:textId="77777777" w:rsidR="00F657BF" w:rsidRDefault="00F657BF" w:rsidP="004F68BE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1672"/>
    </w:tblGrid>
    <w:tr w:rsidR="003B7742" w14:paraId="041F7863" w14:textId="77777777" w:rsidTr="002B5BE0">
      <w:sdt>
        <w:sdtPr>
          <w:rPr>
            <w:lang w:val="en-GB"/>
          </w:rPr>
          <w:alias w:val="CustomElements.Fusszeile.LinksDatumJahrNummer"/>
          <w:id w:val="-645207927"/>
          <w:placeholder>
            <w:docPart w:val="3FA6DF9DD476405FB0B1AEA56434E440"/>
          </w:placeholder>
          <w:dataBinding w:xpath="//Text[@id='CustomElements.Fusszeile.LinksDatumJahrNummer']" w:storeItemID="{8B71FF3F-4D14-467E-BB85-D82616CB4E0F}"/>
          <w:text w:multiLine="1"/>
        </w:sdtPr>
        <w:sdtEndPr/>
        <w:sdtContent>
          <w:tc>
            <w:tcPr>
              <w:tcW w:w="7513" w:type="dxa"/>
            </w:tcPr>
            <w:p w14:paraId="6F391971" w14:textId="4617D49D" w:rsidR="003B7742" w:rsidRPr="00454FD2" w:rsidRDefault="009E1B69" w:rsidP="003B7742">
              <w:pPr>
                <w:pStyle w:val="Fuzeile"/>
                <w:rPr>
                  <w:lang w:val="en-GB"/>
                </w:rPr>
              </w:pPr>
              <w:r>
                <w:rPr>
                  <w:lang w:val="en-GB"/>
                </w:rPr>
                <w:t>Formular Grabarbeiten.docx</w:t>
              </w:r>
            </w:p>
          </w:tc>
        </w:sdtContent>
      </w:sdt>
      <w:tc>
        <w:tcPr>
          <w:tcW w:w="1672" w:type="dxa"/>
          <w:vAlign w:val="center"/>
        </w:tcPr>
        <w:p w14:paraId="7C91E587" w14:textId="77777777" w:rsidR="003B7742" w:rsidRDefault="00A77CBD" w:rsidP="003B7742">
          <w:pPr>
            <w:pStyle w:val="Fuzeile"/>
            <w:jc w:val="right"/>
          </w:pPr>
        </w:p>
      </w:tc>
    </w:tr>
  </w:tbl>
  <w:p w14:paraId="465A29AF" w14:textId="77777777" w:rsidR="004F68BE" w:rsidRPr="003B7742" w:rsidRDefault="00A77CBD" w:rsidP="003B7742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66A" w14:textId="77777777" w:rsidR="005039BC" w:rsidRDefault="005039BC" w:rsidP="00F657BF">
      <w:r>
        <w:separator/>
      </w:r>
    </w:p>
  </w:footnote>
  <w:footnote w:type="continuationSeparator" w:id="0">
    <w:p w14:paraId="1AFF0902" w14:textId="77777777" w:rsidR="005039BC" w:rsidRDefault="005039BC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52A0" w14:textId="77777777" w:rsidR="003B7742" w:rsidRDefault="00A77C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42FC" w14:textId="77777777" w:rsidR="00F657BF" w:rsidRPr="00DA1655" w:rsidRDefault="00A77CBD" w:rsidP="00DA1655">
    <w:pPr>
      <w:pStyle w:val="KeinLeerraum"/>
    </w:pPr>
    <w:r w:rsidRPr="00DA165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66FDA11C" wp14:editId="2B1A9D8B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6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8B71FF3F-4D14-467E-BB85-D82616CB4E0F}"/>
                            <w:text w:multiLine="1"/>
                          </w:sdtPr>
                          <w:sdtEndPr/>
                          <w:sdtContent>
                            <w:p w14:paraId="22089D27" w14:textId="77777777" w:rsidR="002A7804" w:rsidRDefault="00A77CBD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DA11C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8B71FF3F-4D14-467E-BB85-D82616CB4E0F}"/>
                      <w:text w:multiLine="1"/>
                    </w:sdtPr>
                    <w:sdtEndPr/>
                    <w:sdtContent>
                      <w:p w14:paraId="22089D27" w14:textId="77777777" w:rsidR="002A7804" w:rsidRDefault="00A77CBD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A1D6" w14:textId="77777777" w:rsidR="00F657BF" w:rsidRPr="00DA1655" w:rsidRDefault="00A77CBD" w:rsidP="00AE26EF">
    <w:pPr>
      <w:pStyle w:val="KeinLeerraum"/>
      <w:spacing w:after="900"/>
    </w:pPr>
    <w:r w:rsidRPr="00DA165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371AA654" wp14:editId="146BAD46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7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227135819"/>
                            <w:dataBinding w:xpath="//Text[@id='CustomElements.Texts.Draft']" w:storeItemID="{8B71FF3F-4D14-467E-BB85-D82616CB4E0F}"/>
                            <w:text w:multiLine="1"/>
                          </w:sdtPr>
                          <w:sdtEndPr/>
                          <w:sdtContent>
                            <w:p w14:paraId="6A1EAE41" w14:textId="77777777" w:rsidR="00E60A9F" w:rsidRDefault="00A77CBD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AA654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227135819"/>
                      <w:dataBinding w:xpath="//Text[@id='CustomElements.Texts.Draft']" w:storeItemID="{8B71FF3F-4D14-467E-BB85-D82616CB4E0F}"/>
                      <w:text w:multiLine="1"/>
                    </w:sdtPr>
                    <w:sdtEndPr/>
                    <w:sdtContent>
                      <w:p w14:paraId="6A1EAE41" w14:textId="77777777" w:rsidR="00E60A9F" w:rsidRDefault="00A77CBD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1E31839" wp14:editId="0024E242">
              <wp:simplePos x="0" y="0"/>
              <wp:positionH relativeFrom="page">
                <wp:posOffset>0</wp:posOffset>
              </wp:positionH>
              <wp:positionV relativeFrom="page">
                <wp:posOffset>474980</wp:posOffset>
              </wp:positionV>
              <wp:extent cx="2880000" cy="792000"/>
              <wp:effectExtent l="0" t="0" r="0" b="8255"/>
              <wp:wrapNone/>
              <wp:docPr id="8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F815D" w14:textId="77777777" w:rsidR="008942E2" w:rsidRPr="00DA1655" w:rsidRDefault="00A77CBD" w:rsidP="00DA1655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A7F6263" wp14:editId="23EE29F6">
                                <wp:extent cx="2612958" cy="392400"/>
                                <wp:effectExtent l="0" t="0" r="0" b="8255"/>
                                <wp:docPr id="9" name="ooImg_1938514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12958" cy="39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31839" id="###Logo###1" o:spid="_x0000_s1028" type="#_x0000_t202" style="position:absolute;margin-left:0;margin-top:37.4pt;width:226.75pt;height:62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" filled="f" stroked="f" strokeweight=".5pt">
              <v:textbox inset="0,0,0,0">
                <w:txbxContent>
                  <w:p w14:paraId="1B0F815D" w14:textId="77777777" w:rsidR="008942E2" w:rsidRPr="00DA1655" w:rsidRDefault="00A77CBD" w:rsidP="00DA1655">
                    <w:pPr>
                      <w:pStyle w:val="KeinLeerraum"/>
                    </w:pPr>
                    <w:r w:rsidRPr="00DA1655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A7F6263" wp14:editId="23EE29F6">
                          <wp:extent cx="2612958" cy="392400"/>
                          <wp:effectExtent l="0" t="0" r="0" b="8255"/>
                          <wp:docPr id="9" name="ooImg_1938514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12958" cy="39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7B8"/>
    <w:multiLevelType w:val="multilevel"/>
    <w:tmpl w:val="A2A41684"/>
    <w:numStyleLink w:val="ListNumericList"/>
  </w:abstractNum>
  <w:abstractNum w:abstractNumId="1" w15:restartNumberingAfterBreak="0">
    <w:nsid w:val="19FB5AB8"/>
    <w:multiLevelType w:val="multilevel"/>
    <w:tmpl w:val="37BE044A"/>
    <w:numStyleLink w:val="ListLineList"/>
  </w:abstractNum>
  <w:abstractNum w:abstractNumId="2" w15:restartNumberingAfterBreak="0">
    <w:nsid w:val="1E3E54B7"/>
    <w:multiLevelType w:val="multilevel"/>
    <w:tmpl w:val="B058B8B4"/>
    <w:styleLink w:val="HeadingList"/>
    <w:lvl w:ilvl="0">
      <w:start w:val="1"/>
      <w:numFmt w:val="decimal"/>
      <w:pStyle w:val="berschrift1"/>
      <w:lvlText w:val="%1"/>
      <w:lvlJc w:val="left"/>
      <w:pPr>
        <w:ind w:left="584" w:hanging="584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84" w:hanging="58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37BE044A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4" w15:restartNumberingAfterBreak="0">
    <w:nsid w:val="2AB47336"/>
    <w:multiLevelType w:val="multilevel"/>
    <w:tmpl w:val="A2A41684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1" w:hanging="426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276" w:hanging="425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552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2977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425"/>
      </w:pPr>
      <w:rPr>
        <w:rFonts w:hint="default"/>
      </w:rPr>
    </w:lvl>
  </w:abstractNum>
  <w:abstractNum w:abstractNumId="5" w15:restartNumberingAfterBreak="0">
    <w:nsid w:val="2EF65E68"/>
    <w:multiLevelType w:val="multilevel"/>
    <w:tmpl w:val="B112B060"/>
    <w:numStyleLink w:val="ListBulletList"/>
  </w:abstractNum>
  <w:abstractNum w:abstractNumId="6" w15:restartNumberingAfterBreak="0">
    <w:nsid w:val="2F4223D6"/>
    <w:multiLevelType w:val="multilevel"/>
    <w:tmpl w:val="B058B8B4"/>
    <w:numStyleLink w:val="HeadingList"/>
  </w:abstractNum>
  <w:abstractNum w:abstractNumId="7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0B72C1"/>
    <w:multiLevelType w:val="multilevel"/>
    <w:tmpl w:val="37BE044A"/>
    <w:numStyleLink w:val="ListLineList"/>
  </w:abstractNum>
  <w:abstractNum w:abstractNumId="9" w15:restartNumberingAfterBreak="0">
    <w:nsid w:val="496B532B"/>
    <w:multiLevelType w:val="multilevel"/>
    <w:tmpl w:val="EB26AC0E"/>
    <w:styleLink w:val="ListAlphabeticList"/>
    <w:lvl w:ilvl="0">
      <w:start w:val="1"/>
      <w:numFmt w:val="none"/>
      <w:pStyle w:val="ListAlphabet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upperLetter"/>
      <w:pStyle w:val="ListAlphabetic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726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1089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1452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1815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2178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2541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2904" w:hanging="363"/>
      </w:pPr>
      <w:rPr>
        <w:rFonts w:hint="default"/>
      </w:rPr>
    </w:lvl>
  </w:abstractNum>
  <w:abstractNum w:abstractNumId="10" w15:restartNumberingAfterBreak="0">
    <w:nsid w:val="5D997B83"/>
    <w:multiLevelType w:val="multilevel"/>
    <w:tmpl w:val="A2A41684"/>
    <w:numStyleLink w:val="ListNumericList"/>
  </w:abstractNum>
  <w:abstractNum w:abstractNumId="11" w15:restartNumberingAfterBreak="0">
    <w:nsid w:val="66A10311"/>
    <w:multiLevelType w:val="multilevel"/>
    <w:tmpl w:val="37BE044A"/>
    <w:numStyleLink w:val="ListLineList"/>
  </w:abstractNum>
  <w:num w:numId="1" w16cid:durableId="1671255229">
    <w:abstractNumId w:val="1"/>
  </w:num>
  <w:num w:numId="2" w16cid:durableId="1724867509">
    <w:abstractNumId w:val="9"/>
  </w:num>
  <w:num w:numId="3" w16cid:durableId="1307007417">
    <w:abstractNumId w:val="4"/>
    <w:lvlOverride w:ilvl="0">
      <w:lvl w:ilvl="0">
        <w:start w:val="1"/>
        <w:numFmt w:val="none"/>
        <w:pStyle w:val="ListNumericRestart"/>
        <w:lvlText w:val=""/>
        <w:lvlJc w:val="left"/>
        <w:pPr>
          <w:ind w:left="0" w:firstLine="0"/>
        </w:pPr>
        <w:rPr>
          <w:rFonts w:asciiTheme="minorHAnsi" w:hAnsiTheme="minorHAnsi" w:hint="default"/>
        </w:rPr>
      </w:lvl>
    </w:lvlOverride>
  </w:num>
  <w:num w:numId="4" w16cid:durableId="1808666372">
    <w:abstractNumId w:val="3"/>
  </w:num>
  <w:num w:numId="5" w16cid:durableId="1526287370">
    <w:abstractNumId w:val="7"/>
  </w:num>
  <w:num w:numId="6" w16cid:durableId="1676492012">
    <w:abstractNumId w:val="5"/>
  </w:num>
  <w:num w:numId="7" w16cid:durableId="964316823">
    <w:abstractNumId w:val="2"/>
  </w:num>
  <w:num w:numId="8" w16cid:durableId="1593276401">
    <w:abstractNumId w:val="10"/>
  </w:num>
  <w:num w:numId="9" w16cid:durableId="1133016380">
    <w:abstractNumId w:val="8"/>
  </w:num>
  <w:num w:numId="10" w16cid:durableId="1058633199">
    <w:abstractNumId w:val="4"/>
  </w:num>
  <w:num w:numId="11" w16cid:durableId="824324132">
    <w:abstractNumId w:val="6"/>
  </w:num>
  <w:num w:numId="12" w16cid:durableId="2039697722">
    <w:abstractNumId w:val="0"/>
  </w:num>
  <w:num w:numId="13" w16cid:durableId="152705580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BC"/>
    <w:rsid w:val="000004C8"/>
    <w:rsid w:val="00054452"/>
    <w:rsid w:val="00095522"/>
    <w:rsid w:val="000A1E02"/>
    <w:rsid w:val="000A2703"/>
    <w:rsid w:val="00116EBD"/>
    <w:rsid w:val="002B5D9F"/>
    <w:rsid w:val="00366DAD"/>
    <w:rsid w:val="003E4CFB"/>
    <w:rsid w:val="005039BC"/>
    <w:rsid w:val="005679C3"/>
    <w:rsid w:val="00597A51"/>
    <w:rsid w:val="005F74E9"/>
    <w:rsid w:val="006E7A59"/>
    <w:rsid w:val="00737028"/>
    <w:rsid w:val="007E1203"/>
    <w:rsid w:val="008F52AF"/>
    <w:rsid w:val="0097769A"/>
    <w:rsid w:val="009E1B69"/>
    <w:rsid w:val="00A271B2"/>
    <w:rsid w:val="00A77CBD"/>
    <w:rsid w:val="00B0619D"/>
    <w:rsid w:val="00D0078C"/>
    <w:rsid w:val="00D80140"/>
    <w:rsid w:val="00D849D8"/>
    <w:rsid w:val="00DF0CFB"/>
    <w:rsid w:val="00EB088A"/>
    <w:rsid w:val="00F657BF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35CA15"/>
  <w15:docId w15:val="{BA36F303-76A6-4B12-B8F2-A3672844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2C66"/>
    <w:pPr>
      <w:spacing w:after="0" w:line="264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7521"/>
    <w:pPr>
      <w:keepNext/>
      <w:numPr>
        <w:numId w:val="11"/>
      </w:numPr>
      <w:spacing w:before="360" w:after="200"/>
      <w:outlineLvl w:val="0"/>
    </w:pPr>
    <w:rPr>
      <w:rFonts w:asciiTheme="majorHAnsi" w:hAnsiTheme="majorHAnsi"/>
      <w:b/>
      <w:caps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C3ECC"/>
    <w:pPr>
      <w:numPr>
        <w:ilvl w:val="1"/>
      </w:numPr>
      <w:spacing w:before="200" w:after="60"/>
      <w:outlineLvl w:val="1"/>
    </w:pPr>
    <w:rPr>
      <w:caps w:val="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268CA"/>
    <w:pPr>
      <w:numPr>
        <w:ilvl w:val="2"/>
      </w:numPr>
      <w:spacing w:before="200" w:after="60"/>
      <w:outlineLvl w:val="2"/>
    </w:pPr>
    <w:rPr>
      <w:i/>
      <w:caps w:val="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7268CA"/>
    <w:pPr>
      <w:numPr>
        <w:ilvl w:val="3"/>
      </w:numPr>
      <w:spacing w:before="120" w:after="60"/>
      <w:outlineLvl w:val="3"/>
    </w:pPr>
    <w:rPr>
      <w:b w:val="0"/>
      <w:i/>
      <w:cap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12FD0"/>
    <w:pPr>
      <w:spacing w:after="240"/>
    </w:pPr>
    <w:rPr>
      <w:b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E7AB9"/>
    <w:pPr>
      <w:spacing w:before="360" w:after="200"/>
    </w:pPr>
    <w:rPr>
      <w:rFonts w:asciiTheme="majorHAnsi" w:hAnsiTheme="majorHAnsi"/>
      <w:b/>
      <w:caps/>
    </w:rPr>
  </w:style>
  <w:style w:type="character" w:customStyle="1" w:styleId="TitelZchn">
    <w:name w:val="Titel Zchn"/>
    <w:basedOn w:val="Absatz-Standardschriftart"/>
    <w:link w:val="Titel"/>
    <w:uiPriority w:val="10"/>
    <w:rsid w:val="003E7AB9"/>
    <w:rPr>
      <w:rFonts w:asciiTheme="majorHAnsi" w:hAnsiTheme="majorHAnsi"/>
      <w:b/>
      <w:cap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7521"/>
    <w:rPr>
      <w:rFonts w:asciiTheme="majorHAnsi" w:hAnsiTheme="majorHAnsi"/>
      <w:b/>
      <w:caps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55BD"/>
    <w:pPr>
      <w:spacing w:before="200" w:after="60"/>
    </w:pPr>
    <w:rPr>
      <w:rFonts w:asciiTheme="majorHAnsi" w:hAnsiTheme="majorHAnsi"/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55BD"/>
    <w:rPr>
      <w:rFonts w:asciiTheme="majorHAnsi" w:hAnsiTheme="majorHAnsi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3ECC"/>
    <w:rPr>
      <w:rFonts w:asciiTheme="majorHAnsi" w:hAnsiTheme="majorHAnsi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68CA"/>
    <w:rPr>
      <w:rFonts w:asciiTheme="majorHAnsi" w:hAnsiTheme="majorHAnsi"/>
      <w:b/>
      <w:i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68CA"/>
    <w:rPr>
      <w:rFonts w:asciiTheme="majorHAnsi" w:hAnsiTheme="majorHAnsi"/>
      <w:i/>
      <w:sz w:val="20"/>
    </w:rPr>
  </w:style>
  <w:style w:type="paragraph" w:customStyle="1" w:styleId="ListAlphabetic">
    <w:name w:val="ListAlphabetic"/>
    <w:basedOn w:val="Standard"/>
    <w:rsid w:val="00230B77"/>
    <w:pPr>
      <w:numPr>
        <w:ilvl w:val="1"/>
        <w:numId w:val="2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171BC2"/>
    <w:pPr>
      <w:numPr>
        <w:ilvl w:val="1"/>
        <w:numId w:val="12"/>
      </w:numPr>
      <w:contextualSpacing/>
    </w:pPr>
  </w:style>
  <w:style w:type="paragraph" w:customStyle="1" w:styleId="ListLine">
    <w:name w:val="ListLine"/>
    <w:basedOn w:val="Standard"/>
    <w:rsid w:val="000C2E0A"/>
    <w:pPr>
      <w:numPr>
        <w:numId w:val="13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5"/>
      </w:numPr>
      <w:contextualSpacing/>
    </w:pPr>
  </w:style>
  <w:style w:type="paragraph" w:customStyle="1" w:styleId="Transmission">
    <w:name w:val="Transmission"/>
    <w:basedOn w:val="Standard"/>
    <w:link w:val="TransmissionZchn"/>
    <w:rsid w:val="00C72732"/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3A3089"/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3A3089"/>
    <w:rPr>
      <w:sz w:val="14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16FB8"/>
    <w:rPr>
      <w:i w:val="0"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97BA4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97BA4"/>
    <w:rPr>
      <w:sz w:val="16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A074CA"/>
    <w:pPr>
      <w:spacing w:after="240"/>
    </w:pPr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A074CA"/>
    <w:rPr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A074CA"/>
    <w:pPr>
      <w:spacing w:before="240"/>
    </w:pPr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A074CA"/>
    <w:rPr>
      <w:sz w:val="20"/>
    </w:rPr>
  </w:style>
  <w:style w:type="paragraph" w:styleId="KeinLeerraum">
    <w:name w:val="No Spacing"/>
    <w:link w:val="KeinLeerraumZchn"/>
    <w:uiPriority w:val="1"/>
    <w:qFormat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C72732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A12FD0"/>
    <w:rPr>
      <w:b/>
      <w:sz w:val="24"/>
    </w:rPr>
  </w:style>
  <w:style w:type="numbering" w:customStyle="1" w:styleId="ListAlphabeticList">
    <w:name w:val="ListAlphabeticList"/>
    <w:uiPriority w:val="99"/>
    <w:rsid w:val="00230B77"/>
    <w:pPr>
      <w:numPr>
        <w:numId w:val="2"/>
      </w:numPr>
    </w:pPr>
  </w:style>
  <w:style w:type="numbering" w:customStyle="1" w:styleId="ListNumericList">
    <w:name w:val="ListNumericList"/>
    <w:uiPriority w:val="99"/>
    <w:rsid w:val="00171BC2"/>
    <w:pPr>
      <w:numPr>
        <w:numId w:val="10"/>
      </w:numPr>
    </w:pPr>
  </w:style>
  <w:style w:type="numbering" w:customStyle="1" w:styleId="ListLineList">
    <w:name w:val="ListLineList"/>
    <w:uiPriority w:val="99"/>
    <w:rsid w:val="000C2E0A"/>
    <w:pPr>
      <w:numPr>
        <w:numId w:val="4"/>
      </w:numPr>
    </w:pPr>
  </w:style>
  <w:style w:type="numbering" w:customStyle="1" w:styleId="ListBulletList">
    <w:name w:val="ListBulletList"/>
    <w:uiPriority w:val="99"/>
    <w:rsid w:val="00DE77F5"/>
    <w:pPr>
      <w:numPr>
        <w:numId w:val="5"/>
      </w:numPr>
    </w:pPr>
  </w:style>
  <w:style w:type="numbering" w:customStyle="1" w:styleId="HeadingList">
    <w:name w:val="HeadingList"/>
    <w:uiPriority w:val="99"/>
    <w:rsid w:val="00791594"/>
    <w:pPr>
      <w:numPr>
        <w:numId w:val="7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230B77"/>
    <w:pPr>
      <w:numPr>
        <w:numId w:val="2"/>
      </w:numPr>
    </w:pPr>
  </w:style>
  <w:style w:type="paragraph" w:customStyle="1" w:styleId="ListNumericRestart">
    <w:name w:val="ListNumericRestart"/>
    <w:basedOn w:val="InvisibleLine"/>
    <w:rsid w:val="00171BC2"/>
    <w:pPr>
      <w:numPr>
        <w:numId w:val="12"/>
      </w:numPr>
    </w:pPr>
  </w:style>
  <w:style w:type="character" w:customStyle="1" w:styleId="Hinweise">
    <w:name w:val="Hinweise"/>
    <w:basedOn w:val="IntensiveHervorhebung"/>
    <w:uiPriority w:val="1"/>
    <w:qFormat/>
    <w:rsid w:val="00216FB8"/>
    <w:rPr>
      <w:i w:val="0"/>
      <w:iCs/>
      <w:color w:val="FF0000"/>
      <w:sz w:val="16"/>
    </w:rPr>
  </w:style>
  <w:style w:type="paragraph" w:customStyle="1" w:styleId="Inhalt">
    <w:name w:val="Inhalt"/>
    <w:basedOn w:val="Standard"/>
    <w:qFormat/>
    <w:rsid w:val="0033074E"/>
    <w:rPr>
      <w:sz w:val="16"/>
    </w:rPr>
  </w:style>
  <w:style w:type="paragraph" w:customStyle="1" w:styleId="Dokumenttitel">
    <w:name w:val="Dokumenttitel"/>
    <w:basedOn w:val="Untertitel"/>
    <w:qFormat/>
    <w:rsid w:val="007268CA"/>
    <w:pPr>
      <w:spacing w:before="240" w:after="3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kr\AppData\Local\Temp\OneOffixx\generated\09d7a8cf-dc24-41aa-908f-a8656989b1b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6DF9DD476405FB0B1AEA56434E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D93FA-6DFD-4A0C-9825-E8183706CCFA}"/>
      </w:docPartPr>
      <w:docPartBody>
        <w:p w:rsidR="00000000" w:rsidRDefault="009B33E3">
          <w:pPr>
            <w:pStyle w:val="3FA6DF9DD476405FB0B1AEA56434E440"/>
          </w:pPr>
          <w:r w:rsidRPr="009E75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FA6DF9DD476405FB0B1AEA56434E440">
    <w:name w:val="3FA6DF9DD476405FB0B1AEA56434E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farbig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50281802</Id>
      <Width>0</Width>
      <Height>0</Height>
      <XPath>//Image[@id='Profile.Org.Logo']</XPath>
      <ImageHash>bb53bfa4fba5a1cc92df5fdaa7d460f4</ImageHash>
    </ImageSizeDefinition>
    <ImageSizeDefinition>
      <Id>1630638400</Id>
      <Width>0</Width>
      <Height>0</Height>
      <XPath>//Image[@id='Profile.Org.Logo']</XPath>
      <ImageHash>bb53bfa4fba5a1cc92df5fdaa7d460f4</ImageHash>
    </ImageSizeDefinition>
    <ImageSizeDefinition>
      <Id>1938514245</Id>
      <Width>0</Width>
      <Height>0</Height>
      <XPath>//Image[@id='Profile.Org.Logo']</XPath>
      <ImageHash>bb53bfa4fba5a1cc92df5fdaa7d460f4</ImageHash>
    </ImageSizeDefinition>
    <ImageSizeDefinition>
      <Id>156040716</Id>
      <Width>0</Width>
      <Height>0</Height>
      <XPath>//Image[@id='Profile.Org.Logo']</XPath>
      <ImageHash>bb53bfa4fba5a1cc92df5fdaa7d460f4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Untertitel" style="Dokumenttitel">
            <Label>Dokumenttitel</Label>
          </Definition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  <Definition type="Untertitel" style="Untertitel">
            <Label>Untertitel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a 2 3 f 1 f 4 a - 0 2 7 c - 4 2 8 c - b 6 f 1 - 2 c 4 9 2 b 7 9 7 f 1 8 "   t I d = " 5 8 4 e 2 6 3 f - 3 b c 7 - 4 2 5 4 - 9 8 5 5 - b c 8 1 4 0 8 a 3 6 f 5 "   i n t e r n a l T I d = " 5 8 4 e 2 6 3 f - 3 b c 7 - 4 2 5 4 - 9 8 5 5 - b c 8 1 4 0 8 a 3 6 f 5 "   m t I d = " 2 7 5 a f 3 2 e - b c 4 0 - 4 5 c 2 - 8 5 b 7 - a f b 1 c 0 3 8 2 6 5 3 "   r e v i s i o n = " 0 "   c r e a t e d m a j o r v e r s i o n = " 0 "   c r e a t e d m i n o r v e r s i o n = " 0 "   c r e a t e d = " 2 0 2 3 - 0 4 - 1 3 T 0 8 : 5 8 : 5 4 . 6 3 9 4 1 9 6 Z "   m o d i f i e d m a j o r v e r s i o n = " 0 "   m o d i f i e d m i n o r v e r s i o n = " 0 "   m o d i f i e d = " 0 0 0 1 - 0 1 - 0 1 T 0 0 : 0 0 : 0 0 "   p r o f i l e = " 9 1 c d 0 0 f d - 9 7 9 c - 4 c 2 6 - a 6 9 9 - 7 9 5 6 f a 1 f 1 c a 0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3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G r a b a r b e i t e n   /   I n a n s p r u c h n a h m e   T e r r a i n ] ] > < / T e x t >  
                 < D a t e T i m e   i d = " D o c P a r a m . D a t e "   l i d = " D e u t s c h   ( D e u t s c h l a n d ) "   f o r m a t = " d . � M M M M � y y y y " > 2 0 2 3 - 0 4 - 1 3 T 0 0 : 0 0 : 0 0 Z < / D a t e T i m e >  
                 < C h e c k B o x   i d = " D o c P a r a m . C h e c k B o x . C M I V o r l a g e " > f a l s e < / C h e c k B o x >  
             < / P a r a m e t e r >  
             < P r o f i l e >  
                 < T e x t   i d = " P r o f i l e . I d "   l a b e l = " P r o f i l e . I d " > < ! [ C D A T A [ 9 1 c d 0 0 f d - 9 7 9 c - 4 c 2 6 - a 6 9 9 - 7 9 5 6 f a 1 f 1 c a 0 ] ] > < / T e x t >  
                 < T e x t   i d = " P r o f i l e . O r g a n i z a t i o n U n i t I d "   l a b e l = " P r o f i l e . O r g a n i z a t i o n U n i t I d " > < ! [ C D A T A [ d 3 a f 3 0 a a - 8 c 1 7 - 4 a e b - a 8 0 c - a 1 8 1 b 6 5 9 5 c 9 0 ] ] > < / T e x t >  
                 < T e x t   i d = " P r o f i l e . O r g . A r e a "   l a b e l = " P r o f i l e . O r g . A r e a " > < ! [ C D A T A [   ] ] > < / T e x t >  
                 < T e x t   i d = " P r o f i l e . O r g . E m a i l "   l a b e l = " P r o f i l e . O r g . E m a i l " > < ! [ C D A T A [ s t a d t k a n z l e i @ r o r s c h a c h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  7 1   8 4 4   2 1   1 7 ] ] > < / T e x t >  
                 < T e x t   i d = " P r o f i l e . O r g . P o s t a l . C i t y "   l a b e l = " P r o f i l e . O r g . P o s t a l . C i t y " > < ! [ C D A T A [ R o r s c h a c h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H a u p t s t r a s s e   2 9 ] ] > < / T e x t >  
                 < T e x t   i d = " P r o f i l e . O r g . P o s t a l . Z i p "   l a b e l = " P r o f i l e . O r g . P o s t a l . Z i p " > < ! [ C D A T A [ 9 4 0 0 ] ] > < / T e x t >  
                 < T e x t   i d = " P r o f i l e . O r g . T i t l e "   l a b e l = " P r o f i l e . O r g . T i t l e " > < ! [ C D A T A [ S t a d t k a n z l e i ] ] > < / T e x t >  
                 < T e x t   i d = " P r o f i l e . O r g . U n i t "   l a b e l = " P r o f i l e . O r g . U n i t " > < ! [ C D A T A [ S t a d t k a n z l e i ] ] > < / T e x t >  
                 < T e x t   i d = " P r o f i l e . O r g . W e b "   l a b e l = " P r o f i l e . O r g . W e b " > < ! [ C D A T A [ w w w . r o r s c h a c h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r i c h a r d . f a l k @ r o r s c h a c h . c h ] ] > < / T e x t >  
                 < T e x t   i d = " P r o f i l e . U s e r . F i r s t N a m e "   l a b e l = " P r o f i l e . U s e r . F i r s t N a m e " > < ! [ C D A T A [ R i c h a r d ] ] > < / T e x t >  
                 < T e x t   i d = " P r o f i l e . U s e r . F u n c t i o n "   l a b e l = " P r o f i l e . U s e r . F u n c t i o n " > < ! [ C D A T A [ S t a d t s c h r e i b e r ] ] > < / T e x t >  
                 < T e x t   i d = " P r o f i l e . U s e r . L a s t N a m e "   l a b e l = " P r o f i l e . U s e r . L a s t N a m e " > < ! [ C D A T A [ F a l k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7 1   8 4 4   2 1   1 6 ] ] > < / T e x t >  
                 < T e x t   i d = " P r o f i l e . U s e r . R u f n a m e "   l a b e l = " P r o f i l e . U s e r . R u f n a m e " > < ! [ C D A T A [ R i c h i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r i c h a r d . f a l k @ r o r s c h a c h . c h ] ] > < / T e x t >  
                 < T e x t   i d = " A u t h o r . U s e r . F i r s t N a m e "   l a b e l = " A u t h o r . U s e r . F i r s t N a m e " > < ! [ C D A T A [ R i c h a r d ] ] > < / T e x t >  
                 < T e x t   i d = " A u t h o r . U s e r . F u n c t i o n "   l a b e l = " A u t h o r . U s e r . F u n c t i o n " > < ! [ C D A T A [ S t a d t s c h r e i b e r ] ] > < / T e x t >  
                 < T e x t   i d = " A u t h o r . U s e r . L a s t N a m e "   l a b e l = " A u t h o r . U s e r . L a s t N a m e " > < ! [ C D A T A [ F a l k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7 1   8 4 4   2 1   1 6 ] ] > < / T e x t >  
                 < T e x t   i d = " A u t h o r . U s e r . R u f n a m e "   l a b e l = " A u t h o r . U s e r . R u f n a m e " > < ! [ C D A T A [ R i c h i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9 1 c d 0 0 f d - 9 7 9 c - 4 c 2 6 - a 6 9 9 - 7 9 5 6 f a 1 f 1 c a 0 ] ] > < / T e x t >  
                 < T e x t   i d = " S i g n e r _ 0 . O r g a n i z a t i o n U n i t I d "   l a b e l = " S i g n e r _ 0 . O r g a n i z a t i o n U n i t I d " > < ! [ C D A T A [ d 3 a f 3 0 a a - 8 c 1 7 - 4 a e b - a 8 0 c - a 1 8 1 b 6 5 9 5 c 9 0 ] ] > < / T e x t >  
                 < T e x t   i d = " S i g n e r _ 0 . O r g . A r e a "   l a b e l = " S i g n e r _ 0 . O r g . A r e a " > < ! [ C D A T A [   ] ] > < / T e x t >  
                 < T e x t   i d = " S i g n e r _ 0 . O r g . E m a i l "   l a b e l = " S i g n e r _ 0 . O r g . E m a i l " > < ! [ C D A T A [ s t a d t k a n z l e i @ r o r s c h a c h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  7 1   8 4 4   2 1   1 7 ] ] > < / T e x t >  
                 < T e x t   i d = " S i g n e r _ 0 . O r g . P o s t a l . C i t y "   l a b e l = " S i g n e r _ 0 . O r g . P o s t a l . C i t y " > < ! [ C D A T A [ R o r s c h a c h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H a u p t s t r a s s e   2 9 ] ] > < / T e x t >  
                 < T e x t   i d = " S i g n e r _ 0 . O r g . P o s t a l . Z i p "   l a b e l = " S i g n e r _ 0 . O r g . P o s t a l . Z i p " > < ! [ C D A T A [ 9 4 0 0 ] ] > < / T e x t >  
                 < T e x t   i d = " S i g n e r _ 0 . O r g . T i t l e "   l a b e l = " S i g n e r _ 0 . O r g . T i t l e " > < ! [ C D A T A [ S t a d t k a n z l e i ] ] > < / T e x t >  
                 < T e x t   i d = " S i g n e r _ 0 . O r g . U n i t "   l a b e l = " S i g n e r _ 0 . O r g . U n i t " > < ! [ C D A T A [ S t a d t k a n z l e i ] ] > < / T e x t >  
                 < T e x t   i d = " S i g n e r _ 0 . O r g . W e b "   l a b e l = " S i g n e r _ 0 . O r g . W e b " > < ! [ C D A T A [ w w w . r o r s c h a c h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r i c h a r d . f a l k @ r o r s c h a c h . c h ] ] > < / T e x t >  
                 < T e x t   i d = " S i g n e r _ 0 . U s e r . F i r s t N a m e "   l a b e l = " S i g n e r _ 0 . U s e r . F i r s t N a m e " > < ! [ C D A T A [ R i c h a r d ] ] > < / T e x t >  
                 < T e x t   i d = " S i g n e r _ 0 . U s e r . F u n c t i o n "   l a b e l = " S i g n e r _ 0 . U s e r . F u n c t i o n " > < ! [ C D A T A [ S t a d t s c h r e i b e r ] ] > < / T e x t >  
                 < T e x t   i d = " S i g n e r _ 0 . U s e r . L a s t N a m e "   l a b e l = " S i g n e r _ 0 . U s e r . L a s t N a m e " > < ! [ C D A T A [ F a l k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7 1   8 4 4   2 1   1 6 ] ] > < / T e x t >  
                 < T e x t   i d = " S i g n e r _ 0 . U s e r . R u f n a m e "   l a b e l = " S i g n e r _ 0 . U s e r . R u f n a m e " > < ! [ C D A T A [ R i c h i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A r e a "   l a b e l = " S i g n e r _ 1 . O r g . A r e a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R u f n a m e "   l a b e l = " S i g n e r _ 1 . U s e r . R u f n a m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T o o l b o x >  
                 < T e x t   i d = " D o c u m e n t P r o p e r t i e s . S a v e P a t h " > < ! [ C D A T A [ \ \ r o r s c h a c h . l o c a l \ d f s \ U s e r D a t a \ f a l k r \ D e s k t o p \ F o r m u l a r   G r a b a r b e i t e n . d o c x ] ] > < / T e x t >  
                 < T e x t   i d = " D o c u m e n t P r o p e r t i e s . D o c u m e n t N a m e " > < ! [ C D A T A [ F o r m u l a r   G r a b a r b e i t e n . d o c x ] ] > < / T e x t >  
                 < D a t e T i m e   i d = " D o c u m e n t P r o p e r t i e s . S a v e T i m e s t a m p "   l i d = " D e u t s c h   ( D e u t s c h l a n d ) " > 2 0 2 3 - 0 4 - 1 3 T 0 9 : 4 6 : 0 5 . 2 6 0 1 4 5 2 Z < / D a t e T i m e >  
             < / T o o l b o x >  
             < I n t e r f a c e s >  
             < / I n t e r f a c e s >  
             < S c r i p t i n g >  
                 < T e x t   i d = " C u s t o m E l e m e n t s . F u s s z e i l e . L i n k s D a t u m J a h r N u m m e r "   l a b e l = " C u s t o m E l e m e n t s . F u s s z e i l e . L i n k s D a t u m J a h r N u m m e r " > < ! [ C D A T A [ F o r m u l a r   G r a b a r b e i t e n . d o c x ] ] > < / T e x t >  
                 < T e x t   i d = " C u s t o m E l e m e n t s . S i g n e r s . S i g n e r _ 0 "   l a b e l = " C u s t o m E l e m e n t s . S i g n e r s . S i g n e r _ 0 " > < ! [ C D A T A [ R i c h a r d   F a l k  
 S t a d t s c h r e i b e r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T e x t s . D r a f t "   l a b e l = " C u s t o m E l e m e n t s . T e x t s . D r a f t " > < ! [ C D A T A [ E n t w u r f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5 8 4 e 2 6 3 f - 3 b c 7 - 4 2 5 4 - 9 8 5 5 - b c 8 1 4 0 8 a 3 6 f 5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5A6AAF0C-D83E-4975-9A1A-F6D1B5CE1A7A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12871061-19D6-439C-98C2-B9F5F5D368EB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8B71FF3F-4D14-467E-BB85-D82616CB4E0F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09d7a8cf-dc24-41aa-908f-a8656989b1b3.dotx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 Richard, RORSCHACH</dc:creator>
  <cp:lastModifiedBy>Falk Richard, RORSCHACH</cp:lastModifiedBy>
  <cp:revision>6</cp:revision>
  <dcterms:created xsi:type="dcterms:W3CDTF">2023-04-13T08:59:00Z</dcterms:created>
  <dcterms:modified xsi:type="dcterms:W3CDTF">2023-04-13T09:46:00Z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